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E764E" w14:textId="77777777" w:rsidR="00D01C1D" w:rsidRDefault="008E38C4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Antrag</w:t>
      </w:r>
    </w:p>
    <w:p w14:paraId="087D8986" w14:textId="77777777" w:rsidR="00D01C1D" w:rsidRDefault="008E38C4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auf Beurteilung eines Forschungs- oder Entwicklungsvorhabens </w:t>
      </w:r>
    </w:p>
    <w:p w14:paraId="53117E78" w14:textId="77777777" w:rsidR="00D01C1D" w:rsidRDefault="008E38C4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und Stellungnahme durch die </w:t>
      </w:r>
      <w:proofErr w:type="spellStart"/>
      <w:r>
        <w:rPr>
          <w:b/>
          <w:bCs/>
          <w:sz w:val="28"/>
          <w:szCs w:val="28"/>
        </w:rPr>
        <w:t>Forschungse</w:t>
      </w:r>
      <w:r w:rsidRPr="009E7429">
        <w:rPr>
          <w:b/>
          <w:bCs/>
          <w:sz w:val="28"/>
          <w:szCs w:val="28"/>
          <w:lang w:val="de-AT"/>
        </w:rPr>
        <w:t>thik</w:t>
      </w:r>
      <w:proofErr w:type="spellEnd"/>
      <w:r>
        <w:rPr>
          <w:b/>
          <w:bCs/>
          <w:sz w:val="28"/>
          <w:szCs w:val="28"/>
        </w:rPr>
        <w:t>-Kommission der Fachhochschule Vorarlberg</w:t>
      </w:r>
    </w:p>
    <w:p w14:paraId="612DA28D" w14:textId="77777777" w:rsidR="00D01C1D" w:rsidRDefault="00D01C1D">
      <w:pPr>
        <w:pStyle w:val="Body"/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D01C1D" w:rsidRPr="00945EE0" w14:paraId="25C71CAE" w14:textId="77777777">
        <w:trPr>
          <w:trHeight w:val="4214"/>
        </w:trPr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1D6B6" w14:textId="77777777" w:rsidR="00D01C1D" w:rsidRPr="00135D26" w:rsidRDefault="008E38C4">
            <w:pPr>
              <w:pStyle w:val="Body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Forschungs- oder Entwicklungsvorhaben</w:t>
            </w:r>
          </w:p>
          <w:p w14:paraId="5D56D5A3" w14:textId="77777777" w:rsidR="00D01C1D" w:rsidRDefault="008E38C4">
            <w:pPr>
              <w:pStyle w:val="Body"/>
            </w:pPr>
            <w:r>
              <w:t xml:space="preserve">Bezeichnung: </w:t>
            </w:r>
            <w:r w:rsidR="00945E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45EE0">
              <w:instrText xml:space="preserve"> FORMTEXT </w:instrText>
            </w:r>
            <w:r w:rsidR="00945EE0">
              <w:fldChar w:fldCharType="separate"/>
            </w:r>
            <w:r w:rsidR="004A6BB0">
              <w:rPr>
                <w:noProof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" w:name="Text60"/>
            <w:r w:rsidR="004A6BB0">
              <w:rPr>
                <w:noProof/>
              </w:rPr>
              <w:instrText xml:space="preserve"> FORMTEXT </w:instrText>
            </w:r>
            <w:r w:rsidR="004A6BB0">
              <w:rPr>
                <w:noProof/>
              </w:rPr>
            </w:r>
            <w:r w:rsidR="004A6BB0">
              <w:rPr>
                <w:noProof/>
              </w:rPr>
              <w:fldChar w:fldCharType="separate"/>
            </w:r>
            <w:r w:rsidR="004A6BB0">
              <w:rPr>
                <w:noProof/>
              </w:rPr>
              <w:t> </w:t>
            </w:r>
            <w:r w:rsidR="004A6BB0">
              <w:rPr>
                <w:noProof/>
              </w:rPr>
              <w:t> </w:t>
            </w:r>
            <w:r w:rsidR="004A6BB0">
              <w:rPr>
                <w:noProof/>
              </w:rPr>
              <w:t> </w:t>
            </w:r>
            <w:r w:rsidR="004A6BB0">
              <w:rPr>
                <w:noProof/>
              </w:rPr>
              <w:t> </w:t>
            </w:r>
            <w:r w:rsidR="004A6BB0">
              <w:rPr>
                <w:noProof/>
              </w:rPr>
              <w:t> </w:t>
            </w:r>
            <w:r w:rsidR="004A6BB0">
              <w:rPr>
                <w:noProof/>
              </w:rPr>
              <w:fldChar w:fldCharType="end"/>
            </w:r>
            <w:bookmarkEnd w:id="1"/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fldChar w:fldCharType="end"/>
            </w:r>
            <w:bookmarkEnd w:id="0"/>
          </w:p>
          <w:p w14:paraId="708D9D54" w14:textId="6CC1AE81" w:rsidR="00FF1D9C" w:rsidRDefault="00FF1D9C">
            <w:pPr>
              <w:pStyle w:val="Body"/>
            </w:pPr>
            <w:r>
              <w:t xml:space="preserve">Geplanter Studienbeginn: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74EC007" w14:textId="77777777" w:rsidR="00D01C1D" w:rsidRDefault="008E38C4">
            <w:pPr>
              <w:pStyle w:val="Body"/>
            </w:pPr>
            <w:r>
              <w:t xml:space="preserve">Laufzeit (von - bis): </w:t>
            </w:r>
            <w:r w:rsidR="00945EE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945EE0">
              <w:instrText xml:space="preserve"> FORMTEXT </w:instrText>
            </w:r>
            <w:r w:rsidR="00945EE0">
              <w:fldChar w:fldCharType="separate"/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fldChar w:fldCharType="end"/>
            </w:r>
            <w:bookmarkEnd w:id="2"/>
          </w:p>
          <w:p w14:paraId="5329C95F" w14:textId="77777777" w:rsidR="00D01C1D" w:rsidRDefault="00D01C1D">
            <w:pPr>
              <w:pStyle w:val="Body"/>
            </w:pPr>
          </w:p>
          <w:p w14:paraId="051F32E2" w14:textId="77777777" w:rsidR="00D01C1D" w:rsidRPr="00135D26" w:rsidRDefault="008E38C4">
            <w:pPr>
              <w:pStyle w:val="Body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Antragsteller</w:t>
            </w:r>
            <w:r w:rsidR="00135D26">
              <w:rPr>
                <w:b/>
                <w:bCs/>
              </w:rPr>
              <w:t>:</w:t>
            </w:r>
            <w:r>
              <w:rPr>
                <w:b/>
                <w:bCs/>
              </w:rPr>
              <w:t>in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(= Verantwortliche Person des Vorhabens)</w:t>
            </w:r>
          </w:p>
          <w:p w14:paraId="18EFB4C3" w14:textId="77777777" w:rsidR="00D01C1D" w:rsidRDefault="008E38C4">
            <w:pPr>
              <w:pStyle w:val="Body"/>
            </w:pPr>
            <w:r>
              <w:t xml:space="preserve">Name (mit Titel): </w:t>
            </w:r>
            <w:r w:rsidR="00945EE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945EE0">
              <w:instrText xml:space="preserve"> FORMTEXT </w:instrText>
            </w:r>
            <w:r w:rsidR="00945EE0">
              <w:fldChar w:fldCharType="separate"/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fldChar w:fldCharType="end"/>
            </w:r>
            <w:bookmarkEnd w:id="3"/>
          </w:p>
          <w:p w14:paraId="3EF65A35" w14:textId="77777777" w:rsidR="00D01C1D" w:rsidRDefault="008E38C4">
            <w:pPr>
              <w:pStyle w:val="Body"/>
            </w:pPr>
            <w:r>
              <w:t xml:space="preserve">E-Mail: </w:t>
            </w:r>
            <w:r w:rsidR="00945EE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945EE0">
              <w:instrText xml:space="preserve"> FORMTEXT </w:instrText>
            </w:r>
            <w:r w:rsidR="00945EE0">
              <w:fldChar w:fldCharType="separate"/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fldChar w:fldCharType="end"/>
            </w:r>
            <w:bookmarkEnd w:id="4"/>
          </w:p>
          <w:p w14:paraId="0BEF7408" w14:textId="77777777" w:rsidR="00D01C1D" w:rsidRDefault="008E38C4">
            <w:pPr>
              <w:pStyle w:val="Body"/>
            </w:pPr>
            <w:r>
              <w:t xml:space="preserve">Telefon: </w:t>
            </w:r>
            <w:r w:rsidR="00945EE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945EE0">
              <w:instrText xml:space="preserve"> FORMTEXT </w:instrText>
            </w:r>
            <w:r w:rsidR="00945EE0">
              <w:fldChar w:fldCharType="separate"/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fldChar w:fldCharType="end"/>
            </w:r>
            <w:bookmarkEnd w:id="5"/>
          </w:p>
          <w:p w14:paraId="7C430309" w14:textId="77777777" w:rsidR="00D01C1D" w:rsidRDefault="008E38C4">
            <w:pPr>
              <w:pStyle w:val="Body"/>
            </w:pPr>
            <w:r>
              <w:t>Organisation</w:t>
            </w:r>
            <w:r w:rsidR="005A25EC">
              <w:t>seinheit</w:t>
            </w:r>
            <w:r>
              <w:t xml:space="preserve">: </w:t>
            </w:r>
            <w:r w:rsidR="00945EE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945EE0">
              <w:instrText xml:space="preserve"> FORMTEXT </w:instrText>
            </w:r>
            <w:r w:rsidR="00945EE0">
              <w:fldChar w:fldCharType="separate"/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fldChar w:fldCharType="end"/>
            </w:r>
            <w:bookmarkEnd w:id="6"/>
          </w:p>
          <w:p w14:paraId="31D86FF3" w14:textId="77777777" w:rsidR="00D01C1D" w:rsidRDefault="008E38C4">
            <w:pPr>
              <w:pStyle w:val="Body"/>
            </w:pPr>
            <w:r>
              <w:t xml:space="preserve">Fachbereich: </w:t>
            </w:r>
            <w:r w:rsidR="00945EE0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945EE0">
              <w:instrText xml:space="preserve"> FORMTEXT </w:instrText>
            </w:r>
            <w:r w:rsidR="00945EE0">
              <w:fldChar w:fldCharType="separate"/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fldChar w:fldCharType="end"/>
            </w:r>
            <w:bookmarkEnd w:id="7"/>
          </w:p>
          <w:p w14:paraId="574B8488" w14:textId="77777777" w:rsidR="00D01C1D" w:rsidRDefault="00D01C1D">
            <w:pPr>
              <w:pStyle w:val="Body"/>
            </w:pPr>
          </w:p>
          <w:p w14:paraId="07284BA6" w14:textId="77777777" w:rsidR="00D01C1D" w:rsidRPr="00135D26" w:rsidRDefault="008E38C4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 xml:space="preserve">Forderung eines Ethikvotums </w:t>
            </w:r>
          </w:p>
          <w:p w14:paraId="2FEAC48C" w14:textId="77777777" w:rsidR="00D01C1D" w:rsidRDefault="008E38C4">
            <w:pPr>
              <w:pStyle w:val="Body"/>
            </w:pPr>
            <w:r>
              <w:t xml:space="preserve">Stelle, die ein Ethikvotum für das Vorhaben einfordert: </w:t>
            </w:r>
            <w:r w:rsidR="00945EE0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945EE0">
              <w:instrText xml:space="preserve"> FORMTEXT </w:instrText>
            </w:r>
            <w:r w:rsidR="00945EE0">
              <w:fldChar w:fldCharType="separate"/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fldChar w:fldCharType="end"/>
            </w:r>
            <w:bookmarkEnd w:id="8"/>
          </w:p>
          <w:p w14:paraId="5C82ECE6" w14:textId="77777777" w:rsidR="00D01C1D" w:rsidRDefault="008E38C4">
            <w:pPr>
              <w:pStyle w:val="Body"/>
            </w:pPr>
            <w:r>
              <w:t xml:space="preserve">Ergebnis bereits gestellter Ethikanträge ähnlichen Inhalts: </w:t>
            </w:r>
            <w:r w:rsidR="00945EE0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945EE0">
              <w:instrText xml:space="preserve"> FORMTEXT </w:instrText>
            </w:r>
            <w:r w:rsidR="00945EE0">
              <w:fldChar w:fldCharType="separate"/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fldChar w:fldCharType="end"/>
            </w:r>
            <w:bookmarkEnd w:id="9"/>
          </w:p>
        </w:tc>
      </w:tr>
    </w:tbl>
    <w:p w14:paraId="62A412FB" w14:textId="77777777" w:rsidR="00D01C1D" w:rsidRDefault="00D01C1D">
      <w:pPr>
        <w:pStyle w:val="Body"/>
      </w:pPr>
    </w:p>
    <w:p w14:paraId="4B7903DF" w14:textId="77777777" w:rsidR="00D01C1D" w:rsidRDefault="00D01C1D">
      <w:pPr>
        <w:pStyle w:val="Body"/>
        <w:rPr>
          <w:b/>
          <w:bCs/>
        </w:rPr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D01C1D" w:rsidRPr="009E7429" w14:paraId="21626EAF" w14:textId="77777777">
        <w:trPr>
          <w:trHeight w:val="4994"/>
        </w:trPr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64FEF" w14:textId="77777777" w:rsidR="00D01C1D" w:rsidRDefault="008E38C4">
            <w:pPr>
              <w:pStyle w:val="Body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Rahmenbedingungen</w:t>
            </w:r>
          </w:p>
          <w:p w14:paraId="2D85806E" w14:textId="77777777" w:rsidR="00D01C1D" w:rsidRDefault="00D01C1D">
            <w:pPr>
              <w:pStyle w:val="Body"/>
              <w:rPr>
                <w:b/>
                <w:bCs/>
              </w:rPr>
            </w:pPr>
          </w:p>
          <w:p w14:paraId="759CD87F" w14:textId="77777777" w:rsidR="00D01C1D" w:rsidRDefault="008E38C4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>im Falle einer F</w:t>
            </w:r>
            <w:r w:rsidR="00076D50">
              <w:rPr>
                <w:b/>
                <w:bCs/>
              </w:rPr>
              <w:t>orschungs- und Entwicklungs</w:t>
            </w:r>
            <w:r>
              <w:rPr>
                <w:b/>
                <w:bCs/>
              </w:rPr>
              <w:t>-Kooperation</w:t>
            </w:r>
          </w:p>
          <w:p w14:paraId="1D2A667E" w14:textId="77777777" w:rsidR="00D01C1D" w:rsidRDefault="008E38C4">
            <w:pPr>
              <w:pStyle w:val="Body"/>
            </w:pPr>
            <w:r>
              <w:t xml:space="preserve">beteiligte Organisationseinheit: </w:t>
            </w:r>
            <w:r w:rsidR="00945EE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945EE0">
              <w:instrText xml:space="preserve"> FORMTEXT </w:instrText>
            </w:r>
            <w:r w:rsidR="00945EE0">
              <w:fldChar w:fldCharType="separate"/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fldChar w:fldCharType="end"/>
            </w:r>
            <w:bookmarkEnd w:id="10"/>
          </w:p>
          <w:p w14:paraId="7EAAA7E4" w14:textId="77777777" w:rsidR="00D01C1D" w:rsidRDefault="008E38C4">
            <w:pPr>
              <w:pStyle w:val="Body"/>
            </w:pPr>
            <w:r>
              <w:t xml:space="preserve">Ansprechperson an der FH Vorarlberg: </w:t>
            </w:r>
            <w:r w:rsidR="00945EE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945EE0">
              <w:instrText xml:space="preserve"> FORMTEXT </w:instrText>
            </w:r>
            <w:r w:rsidR="00945EE0">
              <w:fldChar w:fldCharType="separate"/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fldChar w:fldCharType="end"/>
            </w:r>
            <w:bookmarkEnd w:id="11"/>
          </w:p>
          <w:p w14:paraId="73F7D7E7" w14:textId="77777777" w:rsidR="00D01C1D" w:rsidRDefault="008E38C4">
            <w:pPr>
              <w:pStyle w:val="Body"/>
            </w:pPr>
            <w:r>
              <w:t xml:space="preserve">Datum der Kooperationsvereinbarung: </w:t>
            </w:r>
            <w:r w:rsidR="00945EE0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945EE0">
              <w:instrText xml:space="preserve"> FORMTEXT </w:instrText>
            </w:r>
            <w:r w:rsidR="00945EE0">
              <w:fldChar w:fldCharType="separate"/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fldChar w:fldCharType="end"/>
            </w:r>
            <w:bookmarkEnd w:id="12"/>
          </w:p>
          <w:p w14:paraId="06229F59" w14:textId="77777777" w:rsidR="00D01C1D" w:rsidRDefault="00D01C1D">
            <w:pPr>
              <w:pStyle w:val="Body"/>
            </w:pPr>
          </w:p>
          <w:p w14:paraId="7947D87E" w14:textId="77777777" w:rsidR="00D01C1D" w:rsidRDefault="008E38C4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 xml:space="preserve">im Falle eines drittmittelfinanzierten </w:t>
            </w:r>
            <w:r w:rsidR="005A25EC" w:rsidRPr="00135D26">
              <w:rPr>
                <w:b/>
                <w:bCs/>
              </w:rPr>
              <w:t>Forschungs</w:t>
            </w:r>
            <w:r w:rsidR="00135D26" w:rsidRPr="00135D26">
              <w:rPr>
                <w:b/>
                <w:bCs/>
              </w:rPr>
              <w:t>- und Entwicklungs</w:t>
            </w:r>
            <w:r w:rsidR="005A25EC" w:rsidRPr="00135D26">
              <w:rPr>
                <w:b/>
                <w:bCs/>
              </w:rPr>
              <w:t>projektes</w:t>
            </w:r>
            <w:r w:rsidR="005A25EC">
              <w:rPr>
                <w:b/>
                <w:bCs/>
              </w:rPr>
              <w:t xml:space="preserve"> </w:t>
            </w:r>
          </w:p>
          <w:p w14:paraId="54495EB2" w14:textId="77777777" w:rsidR="00D01C1D" w:rsidRDefault="008E38C4">
            <w:pPr>
              <w:pStyle w:val="Body"/>
            </w:pPr>
            <w:r>
              <w:t xml:space="preserve">Drittmittelgeber: </w:t>
            </w:r>
            <w:r w:rsidR="00945EE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945EE0">
              <w:instrText xml:space="preserve"> FORMTEXT </w:instrText>
            </w:r>
            <w:r w:rsidR="00945EE0">
              <w:fldChar w:fldCharType="separate"/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fldChar w:fldCharType="end"/>
            </w:r>
            <w:bookmarkEnd w:id="13"/>
          </w:p>
          <w:p w14:paraId="1DC2B559" w14:textId="77777777" w:rsidR="00D01C1D" w:rsidRDefault="008E38C4">
            <w:pPr>
              <w:pStyle w:val="Body"/>
            </w:pPr>
            <w:r>
              <w:t xml:space="preserve">Drittmittelsumme: </w:t>
            </w:r>
            <w:r w:rsidR="00945EE0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945EE0">
              <w:instrText xml:space="preserve"> FORMTEXT </w:instrText>
            </w:r>
            <w:r w:rsidR="00945EE0">
              <w:fldChar w:fldCharType="separate"/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fldChar w:fldCharType="end"/>
            </w:r>
            <w:bookmarkEnd w:id="14"/>
          </w:p>
          <w:p w14:paraId="51B3D346" w14:textId="77777777" w:rsidR="00D01C1D" w:rsidRDefault="008E38C4">
            <w:pPr>
              <w:pStyle w:val="Body"/>
            </w:pPr>
            <w:r>
              <w:t xml:space="preserve">Drittmittelquote: </w:t>
            </w:r>
            <w:r w:rsidR="00945EE0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945EE0">
              <w:instrText xml:space="preserve"> FORMTEXT </w:instrText>
            </w:r>
            <w:r w:rsidR="00945EE0">
              <w:fldChar w:fldCharType="separate"/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fldChar w:fldCharType="end"/>
            </w:r>
            <w:bookmarkEnd w:id="15"/>
          </w:p>
          <w:p w14:paraId="7ABD0A41" w14:textId="77777777" w:rsidR="00D01C1D" w:rsidRDefault="00D01C1D">
            <w:pPr>
              <w:pStyle w:val="Body"/>
            </w:pPr>
          </w:p>
          <w:p w14:paraId="413F5A0C" w14:textId="77777777" w:rsidR="00D01C1D" w:rsidRDefault="008E38C4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 xml:space="preserve">im Falle eines ausschließlich eigenmittelfinanzierten </w:t>
            </w:r>
            <w:r w:rsidR="005A25EC" w:rsidRPr="00135D26">
              <w:rPr>
                <w:b/>
                <w:bCs/>
              </w:rPr>
              <w:t>Forschungs</w:t>
            </w:r>
            <w:r w:rsidR="00135D26" w:rsidRPr="00135D26">
              <w:rPr>
                <w:b/>
                <w:bCs/>
              </w:rPr>
              <w:t>- und Entwicklungs</w:t>
            </w:r>
            <w:r w:rsidR="005A25EC" w:rsidRPr="00135D26">
              <w:rPr>
                <w:b/>
                <w:bCs/>
              </w:rPr>
              <w:t>projektes</w:t>
            </w:r>
          </w:p>
          <w:p w14:paraId="366E508E" w14:textId="77777777" w:rsidR="00D01C1D" w:rsidRDefault="008E38C4">
            <w:pPr>
              <w:pStyle w:val="Body"/>
            </w:pPr>
            <w:r>
              <w:t xml:space="preserve">Eigenmittelsumme: </w:t>
            </w:r>
            <w:r w:rsidR="00945EE0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945EE0">
              <w:instrText xml:space="preserve"> FORMTEXT </w:instrText>
            </w:r>
            <w:r w:rsidR="00945EE0">
              <w:fldChar w:fldCharType="separate"/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fldChar w:fldCharType="end"/>
            </w:r>
            <w:bookmarkEnd w:id="16"/>
          </w:p>
          <w:p w14:paraId="41153B64" w14:textId="77777777" w:rsidR="00D01C1D" w:rsidRDefault="008E38C4">
            <w:pPr>
              <w:pStyle w:val="Body"/>
            </w:pPr>
            <w:r>
              <w:t xml:space="preserve">Freigabe erfolgt durch: </w:t>
            </w:r>
            <w:r w:rsidR="00945EE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945EE0">
              <w:instrText xml:space="preserve"> FORMTEXT </w:instrText>
            </w:r>
            <w:r w:rsidR="00945EE0">
              <w:fldChar w:fldCharType="separate"/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fldChar w:fldCharType="end"/>
            </w:r>
            <w:bookmarkEnd w:id="17"/>
          </w:p>
          <w:p w14:paraId="66944311" w14:textId="77777777" w:rsidR="00D01C1D" w:rsidRDefault="00D01C1D">
            <w:pPr>
              <w:pStyle w:val="Body"/>
            </w:pPr>
          </w:p>
          <w:p w14:paraId="60DDD7EA" w14:textId="77777777" w:rsidR="00D01C1D" w:rsidRPr="00076D50" w:rsidRDefault="008E38C4">
            <w:pPr>
              <w:pStyle w:val="Body"/>
              <w:rPr>
                <w:b/>
                <w:bCs/>
              </w:rPr>
            </w:pPr>
            <w:r w:rsidRPr="00076D50">
              <w:rPr>
                <w:b/>
                <w:bCs/>
              </w:rPr>
              <w:t>im Falle einer F&amp;E-Arbeit von Studierenden</w:t>
            </w:r>
          </w:p>
          <w:p w14:paraId="39B105B3" w14:textId="77777777" w:rsidR="00D01C1D" w:rsidRPr="00076D50" w:rsidRDefault="008E38C4">
            <w:pPr>
              <w:pStyle w:val="Body"/>
            </w:pPr>
            <w:r w:rsidRPr="00076D50">
              <w:t xml:space="preserve">Name </w:t>
            </w:r>
            <w:proofErr w:type="spellStart"/>
            <w:r w:rsidR="005A25EC" w:rsidRPr="00076D50">
              <w:t>Betreuer</w:t>
            </w:r>
            <w:r w:rsidR="00135D26" w:rsidRPr="00076D50">
              <w:t>:</w:t>
            </w:r>
            <w:r w:rsidR="005A25EC" w:rsidRPr="00076D50">
              <w:t>in</w:t>
            </w:r>
            <w:proofErr w:type="spellEnd"/>
            <w:r w:rsidRPr="00076D50">
              <w:t xml:space="preserve">: </w:t>
            </w:r>
            <w:r w:rsidR="00945EE0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="00945EE0">
              <w:instrText xml:space="preserve"> FORMTEXT </w:instrText>
            </w:r>
            <w:r w:rsidR="00945EE0">
              <w:fldChar w:fldCharType="separate"/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fldChar w:fldCharType="end"/>
            </w:r>
            <w:bookmarkEnd w:id="18"/>
          </w:p>
          <w:p w14:paraId="573467C3" w14:textId="77777777" w:rsidR="00D01C1D" w:rsidRPr="00076D50" w:rsidRDefault="008E38C4">
            <w:pPr>
              <w:pStyle w:val="Body"/>
            </w:pPr>
            <w:r w:rsidRPr="00076D50">
              <w:t xml:space="preserve">Studiengang: </w:t>
            </w:r>
            <w:r w:rsidR="00945EE0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="00945EE0">
              <w:instrText xml:space="preserve"> FORMTEXT </w:instrText>
            </w:r>
            <w:r w:rsidR="00945EE0">
              <w:fldChar w:fldCharType="separate"/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fldChar w:fldCharType="end"/>
            </w:r>
            <w:bookmarkEnd w:id="19"/>
          </w:p>
          <w:p w14:paraId="107D857A" w14:textId="77777777" w:rsidR="00D01C1D" w:rsidRPr="00076D50" w:rsidRDefault="008E38C4">
            <w:pPr>
              <w:pStyle w:val="Body"/>
            </w:pPr>
            <w:r w:rsidRPr="00076D50">
              <w:t>Art der Forschungsarbeit (z.B. Masterarbeit</w:t>
            </w:r>
            <w:r w:rsidR="005A25EC" w:rsidRPr="00076D50">
              <w:t>, Kontextstudium</w:t>
            </w:r>
            <w:r w:rsidRPr="00076D50">
              <w:t xml:space="preserve">): </w:t>
            </w:r>
            <w:r w:rsidR="00945EE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="00945EE0">
              <w:instrText xml:space="preserve"> FORMTEXT </w:instrText>
            </w:r>
            <w:r w:rsidR="00945EE0">
              <w:fldChar w:fldCharType="separate"/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rPr>
                <w:noProof/>
              </w:rPr>
              <w:t> </w:t>
            </w:r>
            <w:r w:rsidR="00945EE0">
              <w:fldChar w:fldCharType="end"/>
            </w:r>
            <w:bookmarkEnd w:id="20"/>
          </w:p>
          <w:p w14:paraId="3A76406F" w14:textId="77777777" w:rsidR="00CE4EB2" w:rsidRPr="00076D50" w:rsidRDefault="00CE4EB2" w:rsidP="00CE4EB2">
            <w:pPr>
              <w:pStyle w:val="Body"/>
            </w:pPr>
          </w:p>
          <w:p w14:paraId="6592B51E" w14:textId="77777777" w:rsidR="004C50AD" w:rsidRPr="00076D50" w:rsidRDefault="005A25EC" w:rsidP="00115005">
            <w:pPr>
              <w:pStyle w:val="Body"/>
            </w:pPr>
            <w:r w:rsidRPr="00076D50">
              <w:t>Der Antrag wird wie vorliegend genehmigt</w:t>
            </w:r>
            <w:r w:rsidR="00711566" w:rsidRPr="00076D50">
              <w:t xml:space="preserve"> </w:t>
            </w:r>
            <w:r w:rsidR="002005AF" w:rsidRPr="00076D50">
              <w:fldChar w:fldCharType="begin">
                <w:ffData>
                  <w:name w:val="Check3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21" w:name="Check3"/>
            <w:r w:rsidR="002005AF" w:rsidRPr="00076D50">
              <w:instrText xml:space="preserve"> FORMCHECKBOX </w:instrText>
            </w:r>
            <w:r w:rsidR="002005AF" w:rsidRPr="00076D50">
              <w:fldChar w:fldCharType="separate"/>
            </w:r>
            <w:r w:rsidR="002005AF" w:rsidRPr="00076D50">
              <w:fldChar w:fldCharType="end"/>
            </w:r>
            <w:bookmarkEnd w:id="21"/>
          </w:p>
          <w:p w14:paraId="483B3516" w14:textId="77777777" w:rsidR="005A25EC" w:rsidRPr="00076D50" w:rsidRDefault="005A25EC">
            <w:pPr>
              <w:pStyle w:val="Body"/>
            </w:pPr>
          </w:p>
          <w:p w14:paraId="22706A21" w14:textId="77777777" w:rsidR="005A5DDE" w:rsidRPr="00076D50" w:rsidRDefault="00945EE0">
            <w:pPr>
              <w:pStyle w:val="Body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  <w:p w14:paraId="4DA4455C" w14:textId="77777777" w:rsidR="005A25EC" w:rsidRPr="00076D50" w:rsidRDefault="005A25EC">
            <w:pPr>
              <w:pStyle w:val="Body"/>
            </w:pPr>
            <w:r w:rsidRPr="00076D50">
              <w:t>_________________________________________________</w:t>
            </w:r>
          </w:p>
          <w:p w14:paraId="3205BE4D" w14:textId="77777777" w:rsidR="005A25EC" w:rsidRDefault="005A25EC">
            <w:pPr>
              <w:pStyle w:val="Body"/>
            </w:pPr>
            <w:r w:rsidRPr="00076D50">
              <w:t xml:space="preserve">Datum, Unterschrift </w:t>
            </w:r>
            <w:proofErr w:type="spellStart"/>
            <w:r w:rsidRPr="00076D50">
              <w:t>Betreuer</w:t>
            </w:r>
            <w:r w:rsidR="00135D26" w:rsidRPr="00076D50">
              <w:t>:</w:t>
            </w:r>
            <w:r w:rsidRPr="00076D50">
              <w:t>in</w:t>
            </w:r>
            <w:proofErr w:type="spellEnd"/>
          </w:p>
        </w:tc>
      </w:tr>
    </w:tbl>
    <w:p w14:paraId="583CF9D4" w14:textId="77777777" w:rsidR="004E7FEC" w:rsidRDefault="004E7FEC">
      <w:pPr>
        <w:pStyle w:val="Body"/>
        <w:rPr>
          <w:b/>
          <w:bCs/>
          <w:sz w:val="24"/>
          <w:szCs w:val="24"/>
        </w:rPr>
      </w:pPr>
    </w:p>
    <w:p w14:paraId="36491415" w14:textId="77777777" w:rsidR="00D01C1D" w:rsidRDefault="008E38C4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Stellungnahme der Antragstellenden</w:t>
      </w:r>
    </w:p>
    <w:p w14:paraId="2C9429D8" w14:textId="77777777" w:rsidR="00D01C1D" w:rsidRDefault="00D01C1D">
      <w:pPr>
        <w:pStyle w:val="Body"/>
      </w:pPr>
    </w:p>
    <w:p w14:paraId="4B16107F" w14:textId="77777777" w:rsidR="00D01C1D" w:rsidRDefault="008E38C4">
      <w:pPr>
        <w:pStyle w:val="Body"/>
        <w:rPr>
          <w:sz w:val="20"/>
          <w:szCs w:val="20"/>
        </w:rPr>
      </w:pPr>
      <w:r>
        <w:rPr>
          <w:sz w:val="20"/>
          <w:szCs w:val="20"/>
        </w:rPr>
        <w:t xml:space="preserve">Der/Die </w:t>
      </w:r>
      <w:proofErr w:type="spellStart"/>
      <w:r>
        <w:rPr>
          <w:sz w:val="20"/>
          <w:szCs w:val="20"/>
        </w:rPr>
        <w:t>Antragsteller</w:t>
      </w:r>
      <w:r w:rsidR="00135D26">
        <w:rPr>
          <w:sz w:val="20"/>
          <w:szCs w:val="20"/>
        </w:rPr>
        <w:t>:</w:t>
      </w:r>
      <w:r>
        <w:rPr>
          <w:sz w:val="20"/>
          <w:szCs w:val="20"/>
        </w:rPr>
        <w:t>in</w:t>
      </w:r>
      <w:proofErr w:type="spellEnd"/>
      <w:r>
        <w:rPr>
          <w:sz w:val="20"/>
          <w:szCs w:val="20"/>
        </w:rPr>
        <w:t xml:space="preserve"> nimmt zur Kenntnis, dass die Forschungsethik-Kommission das Forschungsvorhaben im Wesentlichen in ethischer Hinsicht prüft und andere rechtliche Belange, wie z.B. Datenschutz oder Urheberrecht nur insoweit thematisiert, als dies für die ethische Bewertung erforderlich ist. Der/Die </w:t>
      </w:r>
      <w:proofErr w:type="spellStart"/>
      <w:r>
        <w:rPr>
          <w:sz w:val="20"/>
          <w:szCs w:val="20"/>
        </w:rPr>
        <w:t>Antragsteller</w:t>
      </w:r>
      <w:r w:rsidR="00135D26">
        <w:rPr>
          <w:sz w:val="20"/>
          <w:szCs w:val="20"/>
        </w:rPr>
        <w:t>:</w:t>
      </w:r>
      <w:r>
        <w:rPr>
          <w:sz w:val="20"/>
          <w:szCs w:val="20"/>
        </w:rPr>
        <w:t>in</w:t>
      </w:r>
      <w:proofErr w:type="spellEnd"/>
      <w:r>
        <w:rPr>
          <w:sz w:val="20"/>
          <w:szCs w:val="20"/>
        </w:rPr>
        <w:t xml:space="preserve"> verpflichtet sich, bei der Durchführung des Forschungsvorhabens die erforderlichen personenbezogenen Daten unter Beachtung der datenschutzrechtlichen Vorschriften, insbesondere der EU-Datenschutzgrundverordnung (DSGVO) sowie der darauf basierenden Datenschutzgesetze zu verarbeiten sowie die sonstigen, geltenden Rechtsvorschriften einzuhalten.</w:t>
      </w:r>
    </w:p>
    <w:p w14:paraId="2883A77D" w14:textId="77777777" w:rsidR="00CE4EB2" w:rsidRDefault="00CE4EB2">
      <w:pPr>
        <w:pStyle w:val="Body"/>
        <w:rPr>
          <w:sz w:val="20"/>
          <w:szCs w:val="20"/>
        </w:rPr>
      </w:pPr>
    </w:p>
    <w:p w14:paraId="5DBD2799" w14:textId="77777777" w:rsidR="00CE4EB2" w:rsidRDefault="00CE4EB2">
      <w:pPr>
        <w:pStyle w:val="Body"/>
        <w:rPr>
          <w:sz w:val="20"/>
          <w:szCs w:val="20"/>
        </w:rPr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D01C1D" w:rsidRPr="00945EE0" w14:paraId="030FBDE1" w14:textId="77777777">
        <w:trPr>
          <w:trHeight w:val="2054"/>
        </w:trPr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4F378" w14:textId="77777777" w:rsidR="00D01C1D" w:rsidRDefault="008E38C4">
            <w:pPr>
              <w:pStyle w:val="Body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Zielsetzung des Forschungs- oder Entwicklungsvorhabens</w:t>
            </w:r>
          </w:p>
          <w:p w14:paraId="1F1D2919" w14:textId="77777777" w:rsidR="00D01C1D" w:rsidRDefault="00D01C1D">
            <w:pPr>
              <w:pStyle w:val="Body"/>
              <w:rPr>
                <w:b/>
                <w:bCs/>
              </w:rPr>
            </w:pPr>
          </w:p>
          <w:p w14:paraId="3CBE6A24" w14:textId="77777777" w:rsidR="00D01C1D" w:rsidRDefault="008E38C4">
            <w:pPr>
              <w:pStyle w:val="Body"/>
            </w:pPr>
            <w:r>
              <w:t>Beschreiben Sie den relevanten Stand der Forschung:</w:t>
            </w:r>
          </w:p>
          <w:p w14:paraId="6FFABA8C" w14:textId="77777777" w:rsidR="00D01C1D" w:rsidRDefault="00945EE0">
            <w:pPr>
              <w:pStyle w:val="Body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  <w:p w14:paraId="00D3740A" w14:textId="77777777" w:rsidR="00D01C1D" w:rsidRDefault="00D01C1D">
            <w:pPr>
              <w:pStyle w:val="Body"/>
            </w:pPr>
          </w:p>
          <w:p w14:paraId="4B175BC1" w14:textId="77777777" w:rsidR="00135D26" w:rsidRDefault="00135D26">
            <w:pPr>
              <w:pStyle w:val="Body"/>
            </w:pPr>
          </w:p>
          <w:p w14:paraId="5A27D6D3" w14:textId="77777777" w:rsidR="00135D26" w:rsidRDefault="00135D26">
            <w:pPr>
              <w:pStyle w:val="Body"/>
            </w:pPr>
          </w:p>
          <w:p w14:paraId="45694E8B" w14:textId="77777777" w:rsidR="004E7FEC" w:rsidRDefault="004E7FEC">
            <w:pPr>
              <w:pStyle w:val="Body"/>
            </w:pPr>
          </w:p>
          <w:p w14:paraId="73F707EE" w14:textId="77777777" w:rsidR="004E7FEC" w:rsidRDefault="004E7FEC">
            <w:pPr>
              <w:pStyle w:val="Body"/>
            </w:pPr>
          </w:p>
          <w:p w14:paraId="66F822B4" w14:textId="77777777" w:rsidR="004E7FEC" w:rsidRDefault="004E7FEC">
            <w:pPr>
              <w:pStyle w:val="Body"/>
            </w:pPr>
          </w:p>
          <w:p w14:paraId="58584D26" w14:textId="77777777" w:rsidR="004E7FEC" w:rsidRDefault="004E7FEC">
            <w:pPr>
              <w:pStyle w:val="Body"/>
            </w:pPr>
          </w:p>
          <w:p w14:paraId="4E948B03" w14:textId="77777777" w:rsidR="004E7FEC" w:rsidRDefault="004E7FEC">
            <w:pPr>
              <w:pStyle w:val="Body"/>
            </w:pPr>
          </w:p>
          <w:p w14:paraId="33A5D49F" w14:textId="77777777" w:rsidR="004E7FEC" w:rsidRDefault="004E7FEC">
            <w:pPr>
              <w:pStyle w:val="Body"/>
            </w:pPr>
          </w:p>
          <w:p w14:paraId="7BDAAC21" w14:textId="77777777" w:rsidR="004E7FEC" w:rsidRDefault="004E7FEC">
            <w:pPr>
              <w:pStyle w:val="Body"/>
            </w:pPr>
          </w:p>
          <w:p w14:paraId="0F0A5C10" w14:textId="77777777" w:rsidR="00135D26" w:rsidRDefault="00135D26">
            <w:pPr>
              <w:pStyle w:val="Body"/>
            </w:pPr>
          </w:p>
          <w:p w14:paraId="1B7A7ED9" w14:textId="77777777" w:rsidR="00D01C1D" w:rsidRDefault="008E38C4">
            <w:pPr>
              <w:pStyle w:val="Body"/>
            </w:pPr>
            <w:r>
              <w:t>Beschreiben Sie die Zielsetzung Ihres Vorhabens:</w:t>
            </w:r>
          </w:p>
          <w:p w14:paraId="456104AD" w14:textId="77777777" w:rsidR="00D01C1D" w:rsidRDefault="00945EE0">
            <w:pPr>
              <w:pStyle w:val="Body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  <w:p w14:paraId="35FD4361" w14:textId="77777777" w:rsidR="00135D26" w:rsidRDefault="00135D26">
            <w:pPr>
              <w:pStyle w:val="Body"/>
            </w:pPr>
          </w:p>
          <w:p w14:paraId="500EB49B" w14:textId="77777777" w:rsidR="00135D26" w:rsidRDefault="00135D26">
            <w:pPr>
              <w:pStyle w:val="Body"/>
            </w:pPr>
          </w:p>
          <w:p w14:paraId="5F338C60" w14:textId="77777777" w:rsidR="00135D26" w:rsidRDefault="00135D26">
            <w:pPr>
              <w:pStyle w:val="Body"/>
            </w:pPr>
          </w:p>
          <w:p w14:paraId="579D388F" w14:textId="77777777" w:rsidR="004E7FEC" w:rsidRDefault="004E7FEC">
            <w:pPr>
              <w:pStyle w:val="Body"/>
            </w:pPr>
          </w:p>
          <w:p w14:paraId="458F9F30" w14:textId="77777777" w:rsidR="004E7FEC" w:rsidRDefault="004E7FEC">
            <w:pPr>
              <w:pStyle w:val="Body"/>
            </w:pPr>
          </w:p>
          <w:p w14:paraId="31DADB17" w14:textId="77777777" w:rsidR="004E7FEC" w:rsidRDefault="004E7FEC">
            <w:pPr>
              <w:pStyle w:val="Body"/>
            </w:pPr>
          </w:p>
          <w:p w14:paraId="3413D55A" w14:textId="77777777" w:rsidR="004E7FEC" w:rsidRDefault="004E7FEC">
            <w:pPr>
              <w:pStyle w:val="Body"/>
            </w:pPr>
          </w:p>
          <w:p w14:paraId="77ECA8EC" w14:textId="77777777" w:rsidR="004E7FEC" w:rsidRDefault="004E7FEC">
            <w:pPr>
              <w:pStyle w:val="Body"/>
            </w:pPr>
          </w:p>
          <w:p w14:paraId="4D194DA9" w14:textId="77777777" w:rsidR="004E7FEC" w:rsidRDefault="004E7FEC">
            <w:pPr>
              <w:pStyle w:val="Body"/>
            </w:pPr>
          </w:p>
          <w:p w14:paraId="5EC523D6" w14:textId="77777777" w:rsidR="004E7FEC" w:rsidRDefault="004E7FEC">
            <w:pPr>
              <w:pStyle w:val="Body"/>
            </w:pPr>
          </w:p>
          <w:p w14:paraId="4BFCA19B" w14:textId="77777777" w:rsidR="004E7FEC" w:rsidRDefault="004E7FEC">
            <w:pPr>
              <w:pStyle w:val="Body"/>
            </w:pPr>
          </w:p>
          <w:p w14:paraId="35D0A17C" w14:textId="77777777" w:rsidR="00135D26" w:rsidRDefault="00135D26">
            <w:pPr>
              <w:pStyle w:val="Body"/>
            </w:pPr>
          </w:p>
          <w:p w14:paraId="1FCFD449" w14:textId="77777777" w:rsidR="00135D26" w:rsidRDefault="00135D26">
            <w:pPr>
              <w:pStyle w:val="Body"/>
            </w:pPr>
          </w:p>
        </w:tc>
      </w:tr>
    </w:tbl>
    <w:p w14:paraId="0DF40D8C" w14:textId="77777777" w:rsidR="00D01C1D" w:rsidRDefault="00D01C1D">
      <w:pPr>
        <w:pStyle w:val="Body"/>
      </w:pPr>
    </w:p>
    <w:p w14:paraId="66B87F2A" w14:textId="77777777" w:rsidR="00D01C1D" w:rsidRDefault="008E38C4">
      <w:pPr>
        <w:pStyle w:val="Body"/>
      </w:pPr>
      <w:r>
        <w:rPr>
          <w:rFonts w:ascii="Arial Unicode MS" w:hAnsi="Arial Unicode MS"/>
        </w:rPr>
        <w:br w:type="page"/>
      </w:r>
    </w:p>
    <w:tbl>
      <w:tblPr>
        <w:tblW w:w="961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"/>
        <w:gridCol w:w="4248"/>
        <w:gridCol w:w="5115"/>
      </w:tblGrid>
      <w:tr w:rsidR="00D01C1D" w:rsidRPr="00945EE0" w14:paraId="73A10D31" w14:textId="77777777">
        <w:trPr>
          <w:trHeight w:val="617"/>
        </w:trPr>
        <w:tc>
          <w:tcPr>
            <w:tcW w:w="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34DCA" w14:textId="77777777" w:rsidR="00D01C1D" w:rsidRPr="009E7429" w:rsidRDefault="00D01C1D">
            <w:pPr>
              <w:rPr>
                <w:lang w:val="de-AT"/>
              </w:rPr>
            </w:pPr>
          </w:p>
        </w:tc>
        <w:tc>
          <w:tcPr>
            <w:tcW w:w="9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C2EEC" w14:textId="77777777" w:rsidR="00D01C1D" w:rsidRDefault="008E38C4">
            <w:pPr>
              <w:pStyle w:val="Body"/>
            </w:pPr>
            <w:r>
              <w:rPr>
                <w:b/>
                <w:bCs/>
                <w:sz w:val="26"/>
                <w:szCs w:val="26"/>
              </w:rPr>
              <w:t xml:space="preserve"> im Falle von wissenschaftlichen Studien an oder mit Menschen</w:t>
            </w:r>
          </w:p>
        </w:tc>
      </w:tr>
      <w:tr w:rsidR="00D01C1D" w:rsidRPr="00945EE0" w14:paraId="774F6E6C" w14:textId="77777777">
        <w:trPr>
          <w:trHeight w:val="871"/>
        </w:trPr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3FB81" w14:textId="77777777" w:rsidR="00D01C1D" w:rsidRDefault="008E38C4">
            <w:pPr>
              <w:pStyle w:val="Body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42A27" w14:textId="77777777" w:rsidR="00D01C1D" w:rsidRDefault="008E38C4">
            <w:pPr>
              <w:pStyle w:val="Body"/>
            </w:pPr>
            <w:r>
              <w:t>Wie ist das Forschungsdesign geplant (inkl. Maßnahmen, Hypothesen, Datenerhebungsverfahren)?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1ED09" w14:textId="77777777" w:rsidR="00D01C1D" w:rsidRPr="00945EE0" w:rsidRDefault="00945EE0">
            <w:pPr>
              <w:rPr>
                <w:lang w:val="de-AT"/>
              </w:rPr>
            </w:pPr>
            <w:r w:rsidRPr="00945EE0">
              <w:rPr>
                <w:lang w:val="de-AT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 w:rsidRPr="00945EE0">
              <w:rPr>
                <w:lang w:val="de-AT"/>
              </w:rPr>
              <w:instrText xml:space="preserve"> FORMTEXT </w:instrText>
            </w:r>
            <w:r w:rsidRPr="00945EE0">
              <w:rPr>
                <w:lang w:val="de-AT"/>
              </w:rPr>
            </w:r>
            <w:r w:rsidRPr="00945EE0">
              <w:rPr>
                <w:lang w:val="de-AT"/>
              </w:rPr>
              <w:fldChar w:fldCharType="separate"/>
            </w:r>
            <w:r w:rsidRPr="00945EE0">
              <w:rPr>
                <w:noProof/>
                <w:lang w:val="de-AT"/>
              </w:rPr>
              <w:t> </w:t>
            </w:r>
            <w:r w:rsidRPr="00945EE0">
              <w:rPr>
                <w:noProof/>
                <w:lang w:val="de-AT"/>
              </w:rPr>
              <w:t> </w:t>
            </w:r>
            <w:r w:rsidRPr="00945EE0">
              <w:rPr>
                <w:noProof/>
                <w:lang w:val="de-AT"/>
              </w:rPr>
              <w:t> </w:t>
            </w:r>
            <w:r w:rsidRPr="00945EE0">
              <w:rPr>
                <w:noProof/>
                <w:lang w:val="de-AT"/>
              </w:rPr>
              <w:t> </w:t>
            </w:r>
            <w:r w:rsidRPr="00945EE0">
              <w:rPr>
                <w:noProof/>
                <w:lang w:val="de-AT"/>
              </w:rPr>
              <w:t> </w:t>
            </w:r>
            <w:r w:rsidRPr="00945EE0">
              <w:rPr>
                <w:lang w:val="de-AT"/>
              </w:rPr>
              <w:fldChar w:fldCharType="end"/>
            </w:r>
            <w:bookmarkEnd w:id="25"/>
          </w:p>
        </w:tc>
      </w:tr>
      <w:tr w:rsidR="00D01C1D" w:rsidRPr="00945EE0" w14:paraId="6E84BEA6" w14:textId="77777777">
        <w:trPr>
          <w:trHeight w:val="871"/>
        </w:trPr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C24B0" w14:textId="77777777" w:rsidR="00D01C1D" w:rsidRDefault="008E38C4">
            <w:pPr>
              <w:pStyle w:val="Body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84CBB" w14:textId="77777777" w:rsidR="00D01C1D" w:rsidRDefault="008E38C4">
            <w:pPr>
              <w:pStyle w:val="Body"/>
            </w:pPr>
            <w:r>
              <w:t>Welche Personen sollen untersucht werden (inkl. Einschluss- und Ausschlusskriterien)?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45EC6" w14:textId="77777777" w:rsidR="00D01C1D" w:rsidRPr="009E7429" w:rsidRDefault="00945EE0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26"/>
          </w:p>
        </w:tc>
      </w:tr>
      <w:tr w:rsidR="00D01C1D" w:rsidRPr="00945EE0" w14:paraId="06CA687C" w14:textId="77777777">
        <w:trPr>
          <w:trHeight w:val="871"/>
        </w:trPr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2D5B8" w14:textId="77777777" w:rsidR="00D01C1D" w:rsidRDefault="008E38C4">
            <w:pPr>
              <w:pStyle w:val="Body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DF7F2" w14:textId="77777777" w:rsidR="00D01C1D" w:rsidRDefault="008E38C4">
            <w:pPr>
              <w:pStyle w:val="Body"/>
            </w:pPr>
            <w:r>
              <w:t>Wie werden Personen rekrutiert (inkl. Aufklärung von möglichen Belastungen und Risiken)?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DBB62" w14:textId="77777777" w:rsidR="00D01C1D" w:rsidRPr="009E7429" w:rsidRDefault="00945EE0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27"/>
          </w:p>
        </w:tc>
      </w:tr>
      <w:tr w:rsidR="00D01C1D" w:rsidRPr="00945EE0" w14:paraId="7CE2E86D" w14:textId="77777777">
        <w:trPr>
          <w:trHeight w:val="871"/>
        </w:trPr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71445" w14:textId="77777777" w:rsidR="00D01C1D" w:rsidRDefault="008E38C4">
            <w:pPr>
              <w:pStyle w:val="Body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16FE2" w14:textId="77777777" w:rsidR="00D01C1D" w:rsidRDefault="008E38C4">
            <w:pPr>
              <w:pStyle w:val="Body"/>
            </w:pPr>
            <w:r>
              <w:t>Wie erfolgt die Vergütung von teilnehmenden Personen (z.B. Schenkung)?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E229D" w14:textId="77777777" w:rsidR="00D01C1D" w:rsidRPr="009E7429" w:rsidRDefault="00945EE0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28"/>
          </w:p>
        </w:tc>
      </w:tr>
      <w:tr w:rsidR="00D01C1D" w:rsidRPr="00945EE0" w14:paraId="4A313A04" w14:textId="77777777">
        <w:trPr>
          <w:trHeight w:val="871"/>
        </w:trPr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BA67E" w14:textId="77777777" w:rsidR="00D01C1D" w:rsidRDefault="008E38C4">
            <w:pPr>
              <w:pStyle w:val="Body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F0437" w14:textId="77777777" w:rsidR="00D01C1D" w:rsidRDefault="008E38C4">
            <w:pPr>
              <w:pStyle w:val="Body"/>
            </w:pPr>
            <w:r>
              <w:t xml:space="preserve">Welche Anzahl an Teilnehmenden </w:t>
            </w:r>
            <w:r w:rsidR="00135D26">
              <w:t xml:space="preserve">ist geplant? 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1A705" w14:textId="77777777" w:rsidR="00D01C1D" w:rsidRPr="009E7429" w:rsidRDefault="00945EE0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29"/>
          </w:p>
        </w:tc>
      </w:tr>
      <w:tr w:rsidR="00135D26" w:rsidRPr="00945EE0" w14:paraId="00F57D76" w14:textId="77777777">
        <w:trPr>
          <w:trHeight w:val="871"/>
        </w:trPr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B8511" w14:textId="77777777" w:rsidR="00135D26" w:rsidRDefault="00135D26">
            <w:pPr>
              <w:pStyle w:val="Bod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CC04E" w14:textId="77777777" w:rsidR="00135D26" w:rsidRDefault="00135D26">
            <w:pPr>
              <w:pStyle w:val="Body"/>
            </w:pPr>
            <w:r>
              <w:t>Welche Fall- und Gruppenvergleiche sind geplant?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A5616" w14:textId="77777777" w:rsidR="00135D26" w:rsidRPr="009E7429" w:rsidRDefault="00945EE0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30"/>
          </w:p>
        </w:tc>
      </w:tr>
      <w:tr w:rsidR="00D01C1D" w:rsidRPr="00945EE0" w14:paraId="5D8D0700" w14:textId="77777777">
        <w:trPr>
          <w:trHeight w:val="871"/>
        </w:trPr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AC7D2" w14:textId="77777777" w:rsidR="00D01C1D" w:rsidRDefault="00135D26">
            <w:pPr>
              <w:pStyle w:val="Body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0A6B9" w14:textId="77777777" w:rsidR="00D01C1D" w:rsidRDefault="008E38C4">
            <w:pPr>
              <w:pStyle w:val="Body"/>
            </w:pPr>
            <w:r>
              <w:t>Wie gehen Sie mit Personen um, welche die Studienteilnahme beendet haben?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8C792" w14:textId="77777777" w:rsidR="00D01C1D" w:rsidRPr="009E7429" w:rsidRDefault="00945EE0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31"/>
          </w:p>
        </w:tc>
      </w:tr>
      <w:tr w:rsidR="00D01C1D" w:rsidRPr="00945EE0" w14:paraId="65E040EC" w14:textId="77777777">
        <w:trPr>
          <w:trHeight w:val="871"/>
        </w:trPr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27879" w14:textId="77777777" w:rsidR="00D01C1D" w:rsidRDefault="00135D26">
            <w:pPr>
              <w:pStyle w:val="Body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47BE5" w14:textId="77777777" w:rsidR="00D01C1D" w:rsidRDefault="008E38C4">
            <w:pPr>
              <w:pStyle w:val="Body"/>
            </w:pPr>
            <w:r>
              <w:t>Was ist der voraussichtliche Vorteil oder der mögliche Nutzen für die Teilnehmenden?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1D409" w14:textId="77777777" w:rsidR="00D01C1D" w:rsidRPr="009E7429" w:rsidRDefault="00945EE0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32"/>
          </w:p>
        </w:tc>
      </w:tr>
      <w:tr w:rsidR="00D01C1D" w:rsidRPr="00945EE0" w14:paraId="785BC5F8" w14:textId="77777777">
        <w:trPr>
          <w:trHeight w:val="871"/>
        </w:trPr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78DE6" w14:textId="77777777" w:rsidR="00D01C1D" w:rsidRDefault="00135D26">
            <w:pPr>
              <w:pStyle w:val="Body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BAD88" w14:textId="77777777" w:rsidR="00D01C1D" w:rsidRDefault="008E38C4">
            <w:pPr>
              <w:pStyle w:val="Body"/>
            </w:pPr>
            <w:r>
              <w:t xml:space="preserve">Ist die Teilnahme mit Belastungen oder Risiken verbunden, die potenziell auftreten könnten? 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D39B5" w14:textId="77777777" w:rsidR="00D01C1D" w:rsidRPr="009E7429" w:rsidRDefault="00945EE0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33"/>
          </w:p>
        </w:tc>
      </w:tr>
      <w:tr w:rsidR="00D01C1D" w:rsidRPr="00945EE0" w14:paraId="39765BCA" w14:textId="77777777">
        <w:trPr>
          <w:trHeight w:val="871"/>
        </w:trPr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6A68A" w14:textId="77777777" w:rsidR="00D01C1D" w:rsidRDefault="00135D26">
            <w:pPr>
              <w:pStyle w:val="Body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FE81B" w14:textId="77777777" w:rsidR="00D01C1D" w:rsidRDefault="008E38C4">
            <w:pPr>
              <w:pStyle w:val="Body"/>
            </w:pPr>
            <w:r>
              <w:t xml:space="preserve">Wie werden unerwünschte Effekte (z.B. Beinahe-Schaden) festgestellt und dokumentiert? 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823E8" w14:textId="77777777" w:rsidR="00D01C1D" w:rsidRPr="009E7429" w:rsidRDefault="00945EE0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34"/>
          </w:p>
        </w:tc>
      </w:tr>
      <w:tr w:rsidR="00D01C1D" w:rsidRPr="00945EE0" w14:paraId="0F7A25DA" w14:textId="77777777">
        <w:trPr>
          <w:trHeight w:val="871"/>
        </w:trPr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C2C6D" w14:textId="77777777" w:rsidR="00D01C1D" w:rsidRDefault="008E38C4">
            <w:pPr>
              <w:pStyle w:val="Body"/>
              <w:jc w:val="center"/>
            </w:pPr>
            <w:r>
              <w:rPr>
                <w:sz w:val="20"/>
                <w:szCs w:val="20"/>
              </w:rPr>
              <w:t>1</w:t>
            </w:r>
            <w:r w:rsidR="00135D26">
              <w:rPr>
                <w:sz w:val="20"/>
                <w:szCs w:val="20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1157C" w14:textId="77777777" w:rsidR="00D01C1D" w:rsidRDefault="008E38C4">
            <w:pPr>
              <w:pStyle w:val="Body"/>
            </w:pPr>
            <w:r>
              <w:t>Was sind die Kriterien für einen (vorzeitigen) Abbruch der Studie?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1FF41" w14:textId="77777777" w:rsidR="00D01C1D" w:rsidRPr="009E7429" w:rsidRDefault="00945EE0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35"/>
          </w:p>
        </w:tc>
      </w:tr>
      <w:tr w:rsidR="00D01C1D" w:rsidRPr="00135D26" w14:paraId="3A5B58EE" w14:textId="77777777">
        <w:trPr>
          <w:trHeight w:val="871"/>
        </w:trPr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AC960" w14:textId="77777777" w:rsidR="00D01C1D" w:rsidRDefault="008E38C4">
            <w:pPr>
              <w:pStyle w:val="Body"/>
              <w:jc w:val="center"/>
            </w:pPr>
            <w:r>
              <w:rPr>
                <w:sz w:val="20"/>
                <w:szCs w:val="20"/>
              </w:rPr>
              <w:t>1</w:t>
            </w:r>
            <w:r w:rsidR="00135D26">
              <w:rPr>
                <w:sz w:val="20"/>
                <w:szCs w:val="20"/>
              </w:rPr>
              <w:t>2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C5606" w14:textId="77777777" w:rsidR="00D01C1D" w:rsidRDefault="008E38C4">
            <w:pPr>
              <w:pStyle w:val="Body"/>
            </w:pPr>
            <w:r>
              <w:t>Sind bezogen auf die Belastungen oder Risiken Vorsichtsmaßnahmen geplant?</w:t>
            </w:r>
            <w:r w:rsidR="00135D26">
              <w:t xml:space="preserve"> Welche Vorsichtsmaßnahmen sind geplant? Warum sind keine Vorsichtsmaßnahmen geplant??</w:t>
            </w:r>
            <w:r>
              <w:t xml:space="preserve"> 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CD81B" w14:textId="77777777" w:rsidR="00D01C1D" w:rsidRPr="009E7429" w:rsidRDefault="00945EE0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36"/>
          </w:p>
        </w:tc>
      </w:tr>
      <w:tr w:rsidR="00D01C1D" w14:paraId="7DC48CF9" w14:textId="77777777">
        <w:trPr>
          <w:trHeight w:val="617"/>
        </w:trPr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F631F" w14:textId="77777777" w:rsidR="00D01C1D" w:rsidRDefault="008E38C4">
            <w:pPr>
              <w:pStyle w:val="Body"/>
              <w:jc w:val="center"/>
            </w:pPr>
            <w:r>
              <w:rPr>
                <w:sz w:val="20"/>
                <w:szCs w:val="20"/>
              </w:rPr>
              <w:lastRenderedPageBreak/>
              <w:t>1</w:t>
            </w:r>
            <w:r w:rsidR="00135D26">
              <w:rPr>
                <w:sz w:val="20"/>
                <w:szCs w:val="20"/>
              </w:rPr>
              <w:t>3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A931A" w14:textId="77777777" w:rsidR="00D01C1D" w:rsidRDefault="008E38C4">
            <w:pPr>
              <w:pStyle w:val="Body"/>
            </w:pPr>
            <w:r>
              <w:t>Ist eine Versicherung erforderlich?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A0312" w14:textId="77777777" w:rsidR="00D01C1D" w:rsidRDefault="00945EE0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D01C1D" w:rsidRPr="00945EE0" w14:paraId="20D208DE" w14:textId="77777777">
        <w:trPr>
          <w:trHeight w:val="871"/>
        </w:trPr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11894" w14:textId="77777777" w:rsidR="00D01C1D" w:rsidRDefault="008E38C4">
            <w:pPr>
              <w:pStyle w:val="Body"/>
              <w:jc w:val="center"/>
            </w:pPr>
            <w:r>
              <w:rPr>
                <w:sz w:val="20"/>
                <w:szCs w:val="20"/>
              </w:rPr>
              <w:t>1</w:t>
            </w:r>
            <w:r w:rsidR="00135D26">
              <w:rPr>
                <w:sz w:val="20"/>
                <w:szCs w:val="20"/>
              </w:rPr>
              <w:t>4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8DABB" w14:textId="77777777" w:rsidR="00D01C1D" w:rsidRDefault="008E38C4">
            <w:pPr>
              <w:pStyle w:val="Body"/>
            </w:pPr>
            <w:r>
              <w:t>Wie ist der Plan für die Veröffentlichung der Forschungsergebnisse (inkl. Umgang mit personenbezogenen Daten)?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C003D" w14:textId="77777777" w:rsidR="00D01C1D" w:rsidRPr="00945EE0" w:rsidRDefault="00945EE0">
            <w:pPr>
              <w:rPr>
                <w:lang w:val="de-AT"/>
              </w:rPr>
            </w:pPr>
            <w:r w:rsidRPr="00945EE0">
              <w:rPr>
                <w:lang w:val="de-AT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 w:rsidRPr="00945EE0">
              <w:rPr>
                <w:lang w:val="de-AT"/>
              </w:rPr>
              <w:instrText xml:space="preserve"> FORMTEXT </w:instrText>
            </w:r>
            <w:r w:rsidRPr="00945EE0">
              <w:rPr>
                <w:lang w:val="de-AT"/>
              </w:rPr>
            </w:r>
            <w:r w:rsidRPr="00945EE0">
              <w:rPr>
                <w:lang w:val="de-AT"/>
              </w:rPr>
              <w:fldChar w:fldCharType="separate"/>
            </w:r>
            <w:r w:rsidRPr="00945EE0">
              <w:rPr>
                <w:noProof/>
                <w:lang w:val="de-AT"/>
              </w:rPr>
              <w:t> </w:t>
            </w:r>
            <w:r w:rsidRPr="00945EE0">
              <w:rPr>
                <w:noProof/>
                <w:lang w:val="de-AT"/>
              </w:rPr>
              <w:t> </w:t>
            </w:r>
            <w:r w:rsidRPr="00945EE0">
              <w:rPr>
                <w:noProof/>
                <w:lang w:val="de-AT"/>
              </w:rPr>
              <w:t> </w:t>
            </w:r>
            <w:r w:rsidRPr="00945EE0">
              <w:rPr>
                <w:noProof/>
                <w:lang w:val="de-AT"/>
              </w:rPr>
              <w:t> </w:t>
            </w:r>
            <w:r w:rsidRPr="00945EE0">
              <w:rPr>
                <w:noProof/>
                <w:lang w:val="de-AT"/>
              </w:rPr>
              <w:t> </w:t>
            </w:r>
            <w:r w:rsidRPr="00945EE0">
              <w:rPr>
                <w:lang w:val="de-AT"/>
              </w:rPr>
              <w:fldChar w:fldCharType="end"/>
            </w:r>
            <w:bookmarkEnd w:id="38"/>
          </w:p>
        </w:tc>
      </w:tr>
    </w:tbl>
    <w:p w14:paraId="34AAE4EC" w14:textId="77777777" w:rsidR="00D01C1D" w:rsidRDefault="008E38C4">
      <w:pPr>
        <w:pStyle w:val="Body"/>
      </w:pPr>
      <w:r>
        <w:rPr>
          <w:rFonts w:ascii="Arial Unicode MS" w:hAnsi="Arial Unicode MS"/>
        </w:rPr>
        <w:br w:type="page"/>
      </w:r>
    </w:p>
    <w:p w14:paraId="1B1CF506" w14:textId="77777777" w:rsidR="00D01C1D" w:rsidRDefault="00D01C1D">
      <w:pPr>
        <w:pStyle w:val="Body"/>
        <w:rPr>
          <w:b/>
          <w:bCs/>
        </w:rPr>
      </w:pPr>
    </w:p>
    <w:tbl>
      <w:tblPr>
        <w:tblW w:w="961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951"/>
        <w:gridCol w:w="5330"/>
      </w:tblGrid>
      <w:tr w:rsidR="00D01C1D" w:rsidRPr="00945EE0" w14:paraId="1C380071" w14:textId="77777777">
        <w:trPr>
          <w:trHeight w:val="639"/>
        </w:trPr>
        <w:tc>
          <w:tcPr>
            <w:tcW w:w="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09F00" w14:textId="77777777" w:rsidR="00D01C1D" w:rsidRPr="009E7429" w:rsidRDefault="00D01C1D">
            <w:pPr>
              <w:rPr>
                <w:lang w:val="de-AT"/>
              </w:rPr>
            </w:pPr>
          </w:p>
        </w:tc>
        <w:tc>
          <w:tcPr>
            <w:tcW w:w="9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0A933" w14:textId="77777777" w:rsidR="00D01C1D" w:rsidRDefault="008E38C4">
            <w:pPr>
              <w:pStyle w:val="Body"/>
            </w:pPr>
            <w:r>
              <w:rPr>
                <w:b/>
                <w:bCs/>
                <w:sz w:val="26"/>
                <w:szCs w:val="26"/>
              </w:rPr>
              <w:t xml:space="preserve"> im Falle einer Entwicklung eines Produkts (oder Prototypen)</w:t>
            </w:r>
          </w:p>
        </w:tc>
      </w:tr>
      <w:tr w:rsidR="00D01C1D" w:rsidRPr="00945EE0" w14:paraId="1CF62B9D" w14:textId="77777777" w:rsidTr="004E7FEC">
        <w:trPr>
          <w:trHeight w:val="734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5ACA5" w14:textId="77777777" w:rsidR="00D01C1D" w:rsidRDefault="008E38C4">
            <w:pPr>
              <w:pStyle w:val="Body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CF541" w14:textId="77777777" w:rsidR="00D01C1D" w:rsidRDefault="008E38C4">
            <w:pPr>
              <w:pStyle w:val="Body"/>
            </w:pPr>
            <w:r>
              <w:t>Beschreiben Sie kurz das Produkt oder den Prototypen, das/der entwickelt werden soll.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9AB1C" w14:textId="77777777" w:rsidR="00D01C1D" w:rsidRPr="009E7429" w:rsidRDefault="00945EE0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39"/>
          </w:p>
        </w:tc>
      </w:tr>
      <w:tr w:rsidR="00D01C1D" w:rsidRPr="00945EE0" w14:paraId="2F825C1A" w14:textId="77777777" w:rsidTr="004E7FEC">
        <w:trPr>
          <w:trHeight w:val="846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3E2BB" w14:textId="77777777" w:rsidR="00D01C1D" w:rsidRDefault="008E38C4">
            <w:pPr>
              <w:pStyle w:val="Body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DD85A" w14:textId="77777777" w:rsidR="00D01C1D" w:rsidRDefault="008E38C4">
            <w:pPr>
              <w:pStyle w:val="Body"/>
            </w:pPr>
            <w:r>
              <w:t xml:space="preserve">Was ist das Ziel der Entwicklungsarbeit (inkl. Technologie </w:t>
            </w:r>
            <w:proofErr w:type="spellStart"/>
            <w:r>
              <w:t>Readiness</w:t>
            </w:r>
            <w:proofErr w:type="spellEnd"/>
            <w:r>
              <w:t xml:space="preserve"> Level)?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1EC47" w14:textId="77777777" w:rsidR="00D01C1D" w:rsidRPr="009E7429" w:rsidRDefault="00945EE0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40"/>
          </w:p>
        </w:tc>
      </w:tr>
      <w:tr w:rsidR="00D01C1D" w:rsidRPr="00945EE0" w14:paraId="6D1887B1" w14:textId="77777777" w:rsidTr="004E7FEC">
        <w:trPr>
          <w:trHeight w:val="814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41209" w14:textId="77777777" w:rsidR="00D01C1D" w:rsidRDefault="008E38C4">
            <w:pPr>
              <w:pStyle w:val="Body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4ACC7" w14:textId="77777777" w:rsidR="00D01C1D" w:rsidRDefault="008E38C4">
            <w:pPr>
              <w:pStyle w:val="Body"/>
            </w:pPr>
            <w:r>
              <w:t>Welche Personen zählen zur Zielgruppe des Produkts?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5090A" w14:textId="77777777" w:rsidR="00D01C1D" w:rsidRPr="009E7429" w:rsidRDefault="00945EE0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1" w:name="Text40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41"/>
          </w:p>
        </w:tc>
      </w:tr>
      <w:tr w:rsidR="00D01C1D" w:rsidRPr="00945EE0" w14:paraId="1DD09E50" w14:textId="77777777" w:rsidTr="004E7FEC">
        <w:trPr>
          <w:trHeight w:val="811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A80F1" w14:textId="77777777" w:rsidR="00D01C1D" w:rsidRDefault="008E38C4">
            <w:pPr>
              <w:pStyle w:val="Body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1901E" w14:textId="77777777" w:rsidR="00D01C1D" w:rsidRDefault="008E38C4">
            <w:pPr>
              <w:pStyle w:val="Body"/>
            </w:pPr>
            <w:r>
              <w:t>Wie gelangen die Zielgruppen voraussichtlich an das Produkt?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29E53" w14:textId="77777777" w:rsidR="00D01C1D" w:rsidRPr="009E7429" w:rsidRDefault="00945EE0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2" w:name="Text41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42"/>
          </w:p>
        </w:tc>
      </w:tr>
      <w:tr w:rsidR="00D01C1D" w:rsidRPr="00945EE0" w14:paraId="20FCA3FC" w14:textId="77777777" w:rsidTr="004E7FEC">
        <w:trPr>
          <w:trHeight w:val="901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61377" w14:textId="77777777" w:rsidR="00D01C1D" w:rsidRDefault="008E38C4">
            <w:pPr>
              <w:pStyle w:val="Body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5A31B" w14:textId="77777777" w:rsidR="00D01C1D" w:rsidRDefault="008E38C4">
            <w:pPr>
              <w:pStyle w:val="Body"/>
            </w:pPr>
            <w:r>
              <w:t>Wie hoch sind die Kosten für das Produkt im Falle einer Verwertung (geschätzt)?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F2BB5" w14:textId="77777777" w:rsidR="00D01C1D" w:rsidRPr="009E7429" w:rsidRDefault="00945EE0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43"/>
          </w:p>
        </w:tc>
      </w:tr>
      <w:tr w:rsidR="00D01C1D" w:rsidRPr="00945EE0" w14:paraId="3E71EAE1" w14:textId="77777777" w:rsidTr="004E7FEC">
        <w:trPr>
          <w:trHeight w:val="901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BBD3C" w14:textId="77777777" w:rsidR="00D01C1D" w:rsidRDefault="008E38C4">
            <w:pPr>
              <w:pStyle w:val="Body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7739A" w14:textId="77777777" w:rsidR="00D01C1D" w:rsidRDefault="008E38C4">
            <w:pPr>
              <w:pStyle w:val="Body"/>
            </w:pPr>
            <w:r>
              <w:t xml:space="preserve">Wie groß ist die </w:t>
            </w:r>
            <w:proofErr w:type="gramStart"/>
            <w:r>
              <w:t>potentielle</w:t>
            </w:r>
            <w:proofErr w:type="gramEnd"/>
            <w:r>
              <w:t xml:space="preserve"> Zielgruppe für das Produkt?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A9564" w14:textId="77777777" w:rsidR="00D01C1D" w:rsidRPr="009E7429" w:rsidRDefault="00945EE0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44"/>
          </w:p>
        </w:tc>
      </w:tr>
      <w:tr w:rsidR="00D01C1D" w:rsidRPr="00945EE0" w14:paraId="39A76D4A" w14:textId="77777777" w:rsidTr="004E7FEC">
        <w:trPr>
          <w:trHeight w:val="901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C9381" w14:textId="77777777" w:rsidR="00D01C1D" w:rsidRDefault="008E38C4">
            <w:pPr>
              <w:pStyle w:val="Body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38692" w14:textId="77777777" w:rsidR="00D01C1D" w:rsidRDefault="008E38C4">
            <w:pPr>
              <w:pStyle w:val="Body"/>
            </w:pPr>
            <w:r>
              <w:t xml:space="preserve">Wie gehen Sie vor, wenn Personen das Produkts nicht mehr nutzen möchten (Datenlöschung </w:t>
            </w:r>
            <w:proofErr w:type="spellStart"/>
            <w:r>
              <w:t>etc</w:t>
            </w:r>
            <w:proofErr w:type="spellEnd"/>
            <w:r>
              <w:t>)?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4630" w14:textId="77777777" w:rsidR="00D01C1D" w:rsidRPr="009E7429" w:rsidRDefault="00945EE0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5" w:name="Text44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45"/>
          </w:p>
        </w:tc>
      </w:tr>
      <w:tr w:rsidR="00D01C1D" w:rsidRPr="00945EE0" w14:paraId="63B3479F" w14:textId="77777777" w:rsidTr="004E7FEC">
        <w:trPr>
          <w:trHeight w:val="901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87F28" w14:textId="77777777" w:rsidR="00D01C1D" w:rsidRDefault="008E38C4">
            <w:pPr>
              <w:pStyle w:val="Body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021D" w14:textId="77777777" w:rsidR="00D01C1D" w:rsidRDefault="008E38C4">
            <w:pPr>
              <w:pStyle w:val="Body"/>
            </w:pPr>
            <w:r>
              <w:t>Was sind die Vorteile/Nutzen für den Menschen bei der Nutzung des Produkts?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4F18C" w14:textId="77777777" w:rsidR="00D01C1D" w:rsidRPr="009E7429" w:rsidRDefault="00945EE0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46"/>
          </w:p>
        </w:tc>
      </w:tr>
      <w:tr w:rsidR="00D01C1D" w:rsidRPr="00945EE0" w14:paraId="0754324C" w14:textId="77777777" w:rsidTr="004E7FEC">
        <w:trPr>
          <w:trHeight w:val="901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F8EB4" w14:textId="77777777" w:rsidR="00D01C1D" w:rsidRDefault="008E38C4">
            <w:pPr>
              <w:pStyle w:val="Body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27778" w14:textId="77777777" w:rsidR="00D01C1D" w:rsidRDefault="008E38C4">
            <w:pPr>
              <w:pStyle w:val="Body"/>
            </w:pPr>
            <w:r>
              <w:t xml:space="preserve">Welche </w:t>
            </w:r>
            <w:proofErr w:type="gramStart"/>
            <w:r>
              <w:t>potentiellen</w:t>
            </w:r>
            <w:proofErr w:type="gramEnd"/>
            <w:r>
              <w:t xml:space="preserve"> Risiken für den Menschen entstehen bei der Nutzung des Produkts?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DF59B" w14:textId="77777777" w:rsidR="00D01C1D" w:rsidRPr="009E7429" w:rsidRDefault="00945EE0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7" w:name="Text46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47"/>
          </w:p>
        </w:tc>
      </w:tr>
      <w:tr w:rsidR="00D01C1D" w:rsidRPr="00945EE0" w14:paraId="4AA31F43" w14:textId="77777777" w:rsidTr="004E7FEC">
        <w:trPr>
          <w:trHeight w:val="901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A522B" w14:textId="77777777" w:rsidR="00D01C1D" w:rsidRDefault="008E38C4">
            <w:pPr>
              <w:pStyle w:val="Body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F1D2E" w14:textId="77777777" w:rsidR="00D01C1D" w:rsidRDefault="008E38C4">
            <w:pPr>
              <w:pStyle w:val="Body"/>
            </w:pPr>
            <w:r>
              <w:t>Wie werden unerwünschte Effekte ausfindig gemacht, aufgezeichnet und berichtet?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F3437" w14:textId="77777777" w:rsidR="00D01C1D" w:rsidRPr="009E7429" w:rsidRDefault="00945EE0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8" w:name="Text47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48"/>
          </w:p>
        </w:tc>
      </w:tr>
      <w:tr w:rsidR="00D01C1D" w:rsidRPr="00945EE0" w14:paraId="752350C0" w14:textId="77777777" w:rsidTr="004E7FEC">
        <w:trPr>
          <w:trHeight w:val="901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31BCA" w14:textId="77777777" w:rsidR="00D01C1D" w:rsidRDefault="008E38C4">
            <w:pPr>
              <w:pStyle w:val="Body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DF509" w14:textId="77777777" w:rsidR="00D01C1D" w:rsidRDefault="008E38C4">
            <w:pPr>
              <w:pStyle w:val="Body"/>
            </w:pPr>
            <w:r>
              <w:t xml:space="preserve">Sind bezogen auf die Risiken Vorsichtsmaßnahmen geplant? 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E669D" w14:textId="77777777" w:rsidR="00D01C1D" w:rsidRPr="009E7429" w:rsidRDefault="00945EE0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9" w:name="Text48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49"/>
          </w:p>
        </w:tc>
      </w:tr>
      <w:tr w:rsidR="00D01C1D" w:rsidRPr="00945EE0" w14:paraId="674BC13C" w14:textId="77777777" w:rsidTr="004E7FEC">
        <w:trPr>
          <w:trHeight w:val="639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DCD09" w14:textId="77777777" w:rsidR="00D01C1D" w:rsidRDefault="008E38C4">
            <w:pPr>
              <w:pStyle w:val="Body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FB2B3" w14:textId="77777777" w:rsidR="00D01C1D" w:rsidRDefault="008E38C4">
            <w:pPr>
              <w:pStyle w:val="Body"/>
            </w:pPr>
            <w:r>
              <w:t>Sind Haftungsfragen erörtert worden (inkl. Haftungsrisiken)?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77478" w14:textId="77777777" w:rsidR="00D01C1D" w:rsidRPr="009E7429" w:rsidRDefault="00945EE0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0" w:name="Text49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50"/>
          </w:p>
        </w:tc>
      </w:tr>
      <w:tr w:rsidR="00D01C1D" w:rsidRPr="00945EE0" w14:paraId="2750A102" w14:textId="77777777" w:rsidTr="004E7FEC">
        <w:trPr>
          <w:trHeight w:val="901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109FE" w14:textId="77777777" w:rsidR="00D01C1D" w:rsidRDefault="008E38C4">
            <w:pPr>
              <w:pStyle w:val="Body"/>
              <w:jc w:val="center"/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3508" w14:textId="77777777" w:rsidR="00D01C1D" w:rsidRDefault="008E38C4">
            <w:pPr>
              <w:pStyle w:val="Body"/>
            </w:pPr>
            <w:r>
              <w:t>Welche Maßnahmen zum Schutz des geistigen Eigentums sind geplant?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452FD" w14:textId="77777777" w:rsidR="00D01C1D" w:rsidRPr="009E7429" w:rsidRDefault="00945EE0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51"/>
          </w:p>
        </w:tc>
      </w:tr>
    </w:tbl>
    <w:p w14:paraId="5B3D8F2F" w14:textId="77777777" w:rsidR="00D01C1D" w:rsidRDefault="00D01C1D">
      <w:pPr>
        <w:pStyle w:val="Body"/>
        <w:rPr>
          <w:b/>
          <w:bCs/>
        </w:rPr>
      </w:pPr>
    </w:p>
    <w:tbl>
      <w:tblPr>
        <w:tblW w:w="961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"/>
        <w:gridCol w:w="3915"/>
        <w:gridCol w:w="5376"/>
      </w:tblGrid>
      <w:tr w:rsidR="00D01C1D" w:rsidRPr="00945EE0" w14:paraId="61987E47" w14:textId="77777777">
        <w:trPr>
          <w:trHeight w:val="625"/>
        </w:trPr>
        <w:tc>
          <w:tcPr>
            <w:tcW w:w="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AE686" w14:textId="77777777" w:rsidR="00D01C1D" w:rsidRPr="009E7429" w:rsidRDefault="00D01C1D">
            <w:pPr>
              <w:rPr>
                <w:lang w:val="de-AT"/>
              </w:rPr>
            </w:pPr>
          </w:p>
        </w:tc>
        <w:tc>
          <w:tcPr>
            <w:tcW w:w="9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A8476" w14:textId="77777777" w:rsidR="00D01C1D" w:rsidRDefault="008E38C4">
            <w:pPr>
              <w:pStyle w:val="Body"/>
            </w:pPr>
            <w:r>
              <w:rPr>
                <w:b/>
                <w:bCs/>
                <w:sz w:val="26"/>
                <w:szCs w:val="26"/>
              </w:rPr>
              <w:t xml:space="preserve"> zum Datenschutz in Studien oder der Produktanwendung</w:t>
            </w:r>
          </w:p>
        </w:tc>
      </w:tr>
      <w:tr w:rsidR="00D01C1D" w:rsidRPr="00945EE0" w14:paraId="1C509C38" w14:textId="77777777">
        <w:trPr>
          <w:trHeight w:val="882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15AB6" w14:textId="77777777" w:rsidR="00D01C1D" w:rsidRDefault="008E38C4">
            <w:pPr>
              <w:pStyle w:val="Body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1C7B1" w14:textId="77777777" w:rsidR="00D01C1D" w:rsidRDefault="008E38C4">
            <w:pPr>
              <w:pStyle w:val="Body"/>
            </w:pPr>
            <w:r>
              <w:t>Welche Personengruppen sind betroffen (Kinder, Erwachsene, Geschäftsunfähige)?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6A764" w14:textId="77777777" w:rsidR="00D01C1D" w:rsidRPr="009E7429" w:rsidRDefault="00945EE0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2" w:name="Text51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52"/>
          </w:p>
        </w:tc>
      </w:tr>
      <w:tr w:rsidR="00D01C1D" w:rsidRPr="00945EE0" w14:paraId="3DB5C403" w14:textId="77777777">
        <w:trPr>
          <w:trHeight w:val="882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5D19B" w14:textId="77777777" w:rsidR="00D01C1D" w:rsidRDefault="008E38C4">
            <w:pPr>
              <w:pStyle w:val="Body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7092A" w14:textId="77777777" w:rsidR="00D01C1D" w:rsidRDefault="008E38C4">
            <w:pPr>
              <w:pStyle w:val="Body"/>
            </w:pPr>
            <w:r>
              <w:t>Welche Datenarten werden erhoben (wer, wo, womit)?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772A3" w14:textId="77777777" w:rsidR="00D01C1D" w:rsidRPr="009E7429" w:rsidRDefault="00945EE0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3" w:name="Text52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53"/>
          </w:p>
        </w:tc>
      </w:tr>
      <w:tr w:rsidR="00D01C1D" w:rsidRPr="00945EE0" w14:paraId="219B60F3" w14:textId="77777777">
        <w:trPr>
          <w:trHeight w:val="882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D770B" w14:textId="77777777" w:rsidR="00D01C1D" w:rsidRDefault="008E38C4">
            <w:pPr>
              <w:pStyle w:val="Body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C8D34" w14:textId="77777777" w:rsidR="00D01C1D" w:rsidRDefault="008E38C4">
            <w:pPr>
              <w:pStyle w:val="Body"/>
            </w:pPr>
            <w:r>
              <w:t xml:space="preserve">Welche Maßnahmen werden getroffen, dass diese Daten keiner Person zugeordnet werden können? 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1E42C" w14:textId="77777777" w:rsidR="00D01C1D" w:rsidRPr="009E7429" w:rsidRDefault="00945EE0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4" w:name="Text53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54"/>
          </w:p>
        </w:tc>
      </w:tr>
      <w:tr w:rsidR="00D01C1D" w:rsidRPr="00945EE0" w14:paraId="5480C08A" w14:textId="77777777">
        <w:trPr>
          <w:trHeight w:val="882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31282" w14:textId="77777777" w:rsidR="00D01C1D" w:rsidRDefault="008E38C4">
            <w:pPr>
              <w:pStyle w:val="Body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9E2F7" w14:textId="77777777" w:rsidR="00D01C1D" w:rsidRDefault="008E38C4">
            <w:pPr>
              <w:pStyle w:val="Body"/>
            </w:pPr>
            <w:r>
              <w:t>Begründen Sie gegebenenfalls eine personenbezogene Datenverarbeitung.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4DA1F" w14:textId="77777777" w:rsidR="00D01C1D" w:rsidRPr="005A25EC" w:rsidRDefault="00945EE0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5" w:name="Text54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55"/>
          </w:p>
        </w:tc>
      </w:tr>
      <w:tr w:rsidR="00D01C1D" w:rsidRPr="00945EE0" w14:paraId="4ED7D730" w14:textId="77777777">
        <w:trPr>
          <w:trHeight w:val="882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7407A" w14:textId="77777777" w:rsidR="00D01C1D" w:rsidRDefault="008E38C4">
            <w:pPr>
              <w:pStyle w:val="Body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17A10" w14:textId="77777777" w:rsidR="00D01C1D" w:rsidRDefault="008E38C4">
            <w:pPr>
              <w:pStyle w:val="Body"/>
            </w:pPr>
            <w:r>
              <w:t>Gibt es Ton- oder Videoaufzeichnungen von Personen?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48750" w14:textId="77777777" w:rsidR="00D01C1D" w:rsidRPr="005A25EC" w:rsidRDefault="00945EE0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6" w:name="Text55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56"/>
          </w:p>
        </w:tc>
      </w:tr>
      <w:tr w:rsidR="00D01C1D" w:rsidRPr="00945EE0" w14:paraId="7EFF5F85" w14:textId="77777777">
        <w:trPr>
          <w:trHeight w:val="882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71F15" w14:textId="77777777" w:rsidR="00D01C1D" w:rsidRDefault="008E38C4">
            <w:pPr>
              <w:pStyle w:val="Body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04FE2" w14:textId="77777777" w:rsidR="00D01C1D" w:rsidRDefault="008E38C4">
            <w:pPr>
              <w:pStyle w:val="Body"/>
            </w:pPr>
            <w:r>
              <w:t xml:space="preserve">Wer hat Zugang zu den Daten und wie ist dieser Zugang geregelt (inkl. Weitergabe an Dritte)? 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5501E" w14:textId="77777777" w:rsidR="00D01C1D" w:rsidRPr="005A25EC" w:rsidRDefault="00945EE0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7" w:name="Text56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57"/>
          </w:p>
        </w:tc>
      </w:tr>
      <w:tr w:rsidR="00D01C1D" w:rsidRPr="00945EE0" w14:paraId="7F1BCB80" w14:textId="77777777">
        <w:trPr>
          <w:trHeight w:val="882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05C3E" w14:textId="77777777" w:rsidR="00D01C1D" w:rsidRDefault="008E38C4">
            <w:pPr>
              <w:pStyle w:val="Body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F71CA" w14:textId="77777777" w:rsidR="00D01C1D" w:rsidRDefault="008E38C4">
            <w:pPr>
              <w:pStyle w:val="Body"/>
            </w:pPr>
            <w:r>
              <w:t xml:space="preserve">Welche Rechte haben die </w:t>
            </w:r>
            <w:proofErr w:type="gramStart"/>
            <w:r>
              <w:t>Betroffenen  in</w:t>
            </w:r>
            <w:proofErr w:type="gramEnd"/>
            <w:r>
              <w:t xml:space="preserve"> Bezug der von/an ihnen erhobenen Daten?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D4638" w14:textId="77777777" w:rsidR="00D01C1D" w:rsidRPr="005A25EC" w:rsidRDefault="00945EE0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8" w:name="Text57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58"/>
          </w:p>
        </w:tc>
      </w:tr>
      <w:tr w:rsidR="00D01C1D" w:rsidRPr="00945EE0" w14:paraId="51C52C67" w14:textId="77777777">
        <w:trPr>
          <w:trHeight w:val="882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AE2C3" w14:textId="77777777" w:rsidR="00D01C1D" w:rsidRDefault="008E38C4">
            <w:pPr>
              <w:pStyle w:val="Body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A3706" w14:textId="77777777" w:rsidR="00D01C1D" w:rsidRDefault="008E38C4">
            <w:pPr>
              <w:pStyle w:val="Body"/>
            </w:pPr>
            <w:r>
              <w:t>Wie werden die erhobenen Daten aufbewahrt</w:t>
            </w:r>
            <w:r w:rsidR="00135D26">
              <w:t>? W</w:t>
            </w:r>
            <w:r>
              <w:t>erden sie später vernichtet (zusätzliche Garantien)?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D8F09" w14:textId="77777777" w:rsidR="00D01C1D" w:rsidRPr="005A25EC" w:rsidRDefault="00945EE0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9" w:name="Text58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59"/>
          </w:p>
        </w:tc>
      </w:tr>
      <w:tr w:rsidR="00D01C1D" w:rsidRPr="00945EE0" w14:paraId="476888CD" w14:textId="77777777">
        <w:trPr>
          <w:trHeight w:val="882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55DFC" w14:textId="77777777" w:rsidR="00D01C1D" w:rsidRDefault="008E38C4">
            <w:pPr>
              <w:pStyle w:val="Body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35BF9" w14:textId="77777777" w:rsidR="00D01C1D" w:rsidRDefault="008E38C4">
            <w:pPr>
              <w:pStyle w:val="Body"/>
            </w:pPr>
            <w:r>
              <w:t>Wie kann die betroffene Person in die beschriebene Verarbeitung der Daten einwilligen?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C279E" w14:textId="77777777" w:rsidR="00D01C1D" w:rsidRPr="005A25EC" w:rsidRDefault="00945EE0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0" w:name="Text59"/>
            <w:r>
              <w:rPr>
                <w:lang w:val="de-AT"/>
              </w:rPr>
              <w:instrText xml:space="preserve"> FORMTEXT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noProof/>
                <w:lang w:val="de-AT"/>
              </w:rPr>
              <w:t> </w:t>
            </w:r>
            <w:r>
              <w:rPr>
                <w:lang w:val="de-AT"/>
              </w:rPr>
              <w:fldChar w:fldCharType="end"/>
            </w:r>
            <w:bookmarkEnd w:id="60"/>
          </w:p>
        </w:tc>
      </w:tr>
    </w:tbl>
    <w:p w14:paraId="1055075B" w14:textId="77777777" w:rsidR="00D01C1D" w:rsidRDefault="00D01C1D">
      <w:pPr>
        <w:pStyle w:val="Body"/>
        <w:rPr>
          <w:b/>
          <w:bCs/>
          <w:sz w:val="24"/>
          <w:szCs w:val="24"/>
        </w:rPr>
      </w:pPr>
    </w:p>
    <w:p w14:paraId="2907D5B3" w14:textId="77777777" w:rsidR="004E7FEC" w:rsidRDefault="004E7FEC">
      <w:pPr>
        <w:pStyle w:val="Body"/>
        <w:rPr>
          <w:b/>
          <w:bCs/>
          <w:sz w:val="28"/>
          <w:szCs w:val="28"/>
        </w:rPr>
      </w:pPr>
    </w:p>
    <w:p w14:paraId="2C9DEAE0" w14:textId="77777777" w:rsidR="004E7FEC" w:rsidRDefault="008E38C4">
      <w:pPr>
        <w:pStyle w:val="Body"/>
        <w:rPr>
          <w:b/>
          <w:bCs/>
          <w:sz w:val="28"/>
          <w:szCs w:val="28"/>
        </w:rPr>
      </w:pPr>
      <w:r w:rsidRPr="004E7FEC">
        <w:rPr>
          <w:b/>
          <w:bCs/>
          <w:sz w:val="28"/>
          <w:szCs w:val="28"/>
        </w:rPr>
        <w:t>Ort, Datum</w:t>
      </w:r>
      <w:r w:rsidR="00945EE0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="004A6BB0">
        <w:rPr>
          <w:b/>
          <w:bCs/>
          <w:sz w:val="24"/>
          <w:szCs w:val="24"/>
        </w:rPr>
        <w:t xml:space="preserve"> </w:t>
      </w:r>
      <w:r w:rsidR="004A6BB0">
        <w:rPr>
          <w:b/>
          <w:bCs/>
          <w:sz w:val="24"/>
          <w:szCs w:val="24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61" w:name="Text61"/>
      <w:r w:rsidR="004A6BB0">
        <w:rPr>
          <w:b/>
          <w:bCs/>
          <w:sz w:val="24"/>
          <w:szCs w:val="24"/>
        </w:rPr>
        <w:instrText xml:space="preserve"> FORMTEXT </w:instrText>
      </w:r>
      <w:r w:rsidR="004A6BB0">
        <w:rPr>
          <w:b/>
          <w:bCs/>
          <w:sz w:val="24"/>
          <w:szCs w:val="24"/>
        </w:rPr>
      </w:r>
      <w:r w:rsidR="004A6BB0">
        <w:rPr>
          <w:b/>
          <w:bCs/>
          <w:sz w:val="24"/>
          <w:szCs w:val="24"/>
        </w:rPr>
        <w:fldChar w:fldCharType="separate"/>
      </w:r>
      <w:r w:rsidR="004A6BB0">
        <w:rPr>
          <w:b/>
          <w:bCs/>
          <w:noProof/>
          <w:sz w:val="24"/>
          <w:szCs w:val="24"/>
        </w:rPr>
        <w:t> </w:t>
      </w:r>
      <w:r w:rsidR="004A6BB0">
        <w:rPr>
          <w:b/>
          <w:bCs/>
          <w:noProof/>
          <w:sz w:val="24"/>
          <w:szCs w:val="24"/>
        </w:rPr>
        <w:t> </w:t>
      </w:r>
      <w:r w:rsidR="004A6BB0">
        <w:rPr>
          <w:b/>
          <w:bCs/>
          <w:noProof/>
          <w:sz w:val="24"/>
          <w:szCs w:val="24"/>
        </w:rPr>
        <w:t> </w:t>
      </w:r>
      <w:r w:rsidR="004A6BB0">
        <w:rPr>
          <w:b/>
          <w:bCs/>
          <w:noProof/>
          <w:sz w:val="24"/>
          <w:szCs w:val="24"/>
        </w:rPr>
        <w:t> </w:t>
      </w:r>
      <w:r w:rsidR="004A6BB0">
        <w:rPr>
          <w:b/>
          <w:bCs/>
          <w:noProof/>
          <w:sz w:val="24"/>
          <w:szCs w:val="24"/>
        </w:rPr>
        <w:t> </w:t>
      </w:r>
      <w:r w:rsidR="004A6BB0">
        <w:rPr>
          <w:b/>
          <w:bCs/>
          <w:sz w:val="24"/>
          <w:szCs w:val="24"/>
        </w:rPr>
        <w:fldChar w:fldCharType="end"/>
      </w:r>
      <w:bookmarkEnd w:id="61"/>
      <w:r w:rsidR="004E7FEC">
        <w:rPr>
          <w:b/>
          <w:bCs/>
          <w:sz w:val="24"/>
          <w:szCs w:val="24"/>
        </w:rPr>
        <w:br/>
      </w:r>
    </w:p>
    <w:p w14:paraId="41486BB7" w14:textId="77777777" w:rsidR="004E7FEC" w:rsidRDefault="004E7FEC">
      <w:pPr>
        <w:pStyle w:val="Body"/>
        <w:rPr>
          <w:b/>
          <w:bCs/>
          <w:sz w:val="28"/>
          <w:szCs w:val="28"/>
        </w:rPr>
      </w:pPr>
    </w:p>
    <w:p w14:paraId="12592B3E" w14:textId="77777777" w:rsidR="00D01C1D" w:rsidRPr="004E7FEC" w:rsidRDefault="008E38C4">
      <w:pPr>
        <w:pStyle w:val="Body"/>
        <w:rPr>
          <w:b/>
          <w:bCs/>
          <w:sz w:val="24"/>
          <w:szCs w:val="24"/>
          <w:u w:val="single"/>
        </w:rPr>
      </w:pPr>
      <w:r w:rsidRPr="004E7FEC">
        <w:rPr>
          <w:b/>
          <w:bCs/>
          <w:sz w:val="28"/>
          <w:szCs w:val="28"/>
        </w:rPr>
        <w:t>Unterschrift</w:t>
      </w:r>
      <w:r w:rsidR="004E7FEC">
        <w:rPr>
          <w:b/>
          <w:bCs/>
          <w:sz w:val="28"/>
          <w:szCs w:val="28"/>
        </w:rPr>
        <w:t xml:space="preserve"> </w:t>
      </w:r>
      <w:proofErr w:type="spellStart"/>
      <w:r w:rsidR="004E7FEC">
        <w:rPr>
          <w:b/>
          <w:bCs/>
          <w:sz w:val="28"/>
          <w:szCs w:val="28"/>
        </w:rPr>
        <w:t>Antragssteller:in</w:t>
      </w:r>
      <w:proofErr w:type="spellEnd"/>
      <w:r w:rsidRPr="004E7FEC">
        <w:rPr>
          <w:b/>
          <w:bCs/>
          <w:sz w:val="28"/>
          <w:szCs w:val="28"/>
        </w:rPr>
        <w:t>:</w:t>
      </w:r>
      <w:r>
        <w:rPr>
          <w:b/>
          <w:bCs/>
          <w:sz w:val="24"/>
          <w:szCs w:val="24"/>
        </w:rPr>
        <w:t xml:space="preserve"> </w:t>
      </w:r>
      <w:r w:rsidR="004A6BB0">
        <w:rPr>
          <w:b/>
          <w:bCs/>
          <w:sz w:val="24"/>
          <w:szCs w:val="24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62" w:name="Text62"/>
      <w:r w:rsidR="004A6BB0">
        <w:rPr>
          <w:b/>
          <w:bCs/>
          <w:sz w:val="24"/>
          <w:szCs w:val="24"/>
        </w:rPr>
        <w:instrText xml:space="preserve"> FORMTEXT </w:instrText>
      </w:r>
      <w:r w:rsidR="004A6BB0">
        <w:rPr>
          <w:b/>
          <w:bCs/>
          <w:sz w:val="24"/>
          <w:szCs w:val="24"/>
        </w:rPr>
      </w:r>
      <w:r w:rsidR="004A6BB0">
        <w:rPr>
          <w:b/>
          <w:bCs/>
          <w:sz w:val="24"/>
          <w:szCs w:val="24"/>
        </w:rPr>
        <w:fldChar w:fldCharType="separate"/>
      </w:r>
      <w:r w:rsidR="004A6BB0">
        <w:rPr>
          <w:b/>
          <w:bCs/>
          <w:noProof/>
          <w:sz w:val="24"/>
          <w:szCs w:val="24"/>
        </w:rPr>
        <w:t>______________________________________________</w:t>
      </w:r>
      <w:r w:rsidR="004A6BB0">
        <w:rPr>
          <w:b/>
          <w:bCs/>
          <w:sz w:val="24"/>
          <w:szCs w:val="24"/>
        </w:rPr>
        <w:fldChar w:fldCharType="end"/>
      </w:r>
      <w:bookmarkEnd w:id="62"/>
    </w:p>
    <w:p w14:paraId="01DCA240" w14:textId="77777777" w:rsidR="00D01C1D" w:rsidRDefault="00D01C1D">
      <w:pPr>
        <w:pStyle w:val="Body"/>
      </w:pPr>
    </w:p>
    <w:p w14:paraId="0849119F" w14:textId="77777777" w:rsidR="004E7FEC" w:rsidRDefault="004E7FEC">
      <w:pPr>
        <w:pStyle w:val="Body"/>
        <w:rPr>
          <w:b/>
          <w:bCs/>
          <w:sz w:val="24"/>
          <w:szCs w:val="24"/>
        </w:rPr>
      </w:pPr>
    </w:p>
    <w:p w14:paraId="7635C638" w14:textId="77777777" w:rsidR="00D01C1D" w:rsidRDefault="008E38C4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Anlagen</w:t>
      </w:r>
    </w:p>
    <w:p w14:paraId="080251CB" w14:textId="77777777" w:rsidR="00D01C1D" w:rsidRDefault="00D01C1D">
      <w:pPr>
        <w:pStyle w:val="Body"/>
      </w:pPr>
    </w:p>
    <w:p w14:paraId="5C087BE3" w14:textId="77777777" w:rsidR="004E7FEC" w:rsidRDefault="008E38C4" w:rsidP="004E7FEC">
      <w:pPr>
        <w:pStyle w:val="Body"/>
        <w:numPr>
          <w:ilvl w:val="0"/>
          <w:numId w:val="1"/>
        </w:numPr>
        <w:spacing w:line="288" w:lineRule="auto"/>
      </w:pPr>
      <w:r>
        <w:t>Informierte Einwilligungserklärung gemäß §1 Abs 4 der Verfahrensordnung</w:t>
      </w:r>
    </w:p>
    <w:p w14:paraId="4C859492" w14:textId="77777777" w:rsidR="004E7FEC" w:rsidRDefault="004E7FEC" w:rsidP="004E7FEC">
      <w:pPr>
        <w:pStyle w:val="Body"/>
        <w:numPr>
          <w:ilvl w:val="0"/>
          <w:numId w:val="1"/>
        </w:numPr>
        <w:spacing w:line="288" w:lineRule="auto"/>
      </w:pPr>
      <w:r>
        <w:t>ggf. Fragebogen oder Interviewleitfaden</w:t>
      </w:r>
    </w:p>
    <w:p w14:paraId="3BA18E77" w14:textId="77777777" w:rsidR="00D01C1D" w:rsidRDefault="008E38C4">
      <w:pPr>
        <w:pStyle w:val="Body"/>
        <w:numPr>
          <w:ilvl w:val="0"/>
          <w:numId w:val="1"/>
        </w:numPr>
        <w:spacing w:line="288" w:lineRule="auto"/>
      </w:pPr>
      <w:r>
        <w:t>Erklärung über bisherige Ethik-Voten gemäß § 3 Abs 6 der Verfahrensordnung</w:t>
      </w:r>
    </w:p>
    <w:sectPr w:rsidR="00D01C1D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47A37" w14:textId="77777777" w:rsidR="0005720C" w:rsidRDefault="0005720C">
      <w:r>
        <w:separator/>
      </w:r>
    </w:p>
  </w:endnote>
  <w:endnote w:type="continuationSeparator" w:id="0">
    <w:p w14:paraId="3FA02132" w14:textId="77777777" w:rsidR="0005720C" w:rsidRDefault="0005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6655" w14:textId="77777777" w:rsidR="00D01C1D" w:rsidRDefault="008E38C4">
    <w:pPr>
      <w:pStyle w:val="HeaderFooter"/>
      <w:tabs>
        <w:tab w:val="clear" w:pos="9020"/>
        <w:tab w:val="center" w:pos="4819"/>
        <w:tab w:val="right" w:pos="9638"/>
      </w:tabs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  <w:lang w:val="de-DE"/>
      </w:rPr>
      <w:t>Seite</w:t>
    </w:r>
    <w:r>
      <w:rPr>
        <w:sz w:val="20"/>
        <w:szCs w:val="20"/>
        <w:lang w:val="en-US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9E7429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  <w:lang w:val="en-US"/>
      </w:rPr>
      <w:t xml:space="preserve"> </w:t>
    </w:r>
    <w:r>
      <w:rPr>
        <w:sz w:val="20"/>
        <w:szCs w:val="20"/>
        <w:lang w:val="de-DE"/>
      </w:rPr>
      <w:t>von</w:t>
    </w:r>
    <w:r>
      <w:rPr>
        <w:sz w:val="20"/>
        <w:szCs w:val="20"/>
        <w:lang w:val="en-US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9E7429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1405C" w14:textId="77777777" w:rsidR="0005720C" w:rsidRDefault="0005720C">
      <w:r>
        <w:separator/>
      </w:r>
    </w:p>
  </w:footnote>
  <w:footnote w:type="continuationSeparator" w:id="0">
    <w:p w14:paraId="75F12DA6" w14:textId="77777777" w:rsidR="0005720C" w:rsidRDefault="00057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C611" w14:textId="77777777" w:rsidR="00486099" w:rsidRDefault="004E7FEC" w:rsidP="004E7FEC">
    <w:pPr>
      <w:pStyle w:val="Header"/>
      <w:jc w:val="right"/>
    </w:pPr>
    <w:r>
      <w:rPr>
        <w:noProof/>
      </w:rPr>
      <w:drawing>
        <wp:inline distT="0" distB="0" distL="0" distR="0" wp14:anchorId="146DB70F" wp14:editId="50147258">
          <wp:extent cx="1308538" cy="316613"/>
          <wp:effectExtent l="0" t="0" r="0" b="1270"/>
          <wp:docPr id="52423004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230046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961" cy="349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979D1"/>
    <w:multiLevelType w:val="hybridMultilevel"/>
    <w:tmpl w:val="3B744BB4"/>
    <w:lvl w:ilvl="0" w:tplc="405A295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F6444"/>
    <w:multiLevelType w:val="hybridMultilevel"/>
    <w:tmpl w:val="9C807A3A"/>
    <w:lvl w:ilvl="0" w:tplc="CA966DDE">
      <w:start w:val="1"/>
      <w:numFmt w:val="bullet"/>
      <w:lvlText w:val="x"/>
      <w:lvlJc w:val="left"/>
      <w:pPr>
        <w:ind w:left="7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61E5B"/>
    <w:multiLevelType w:val="hybridMultilevel"/>
    <w:tmpl w:val="6F5487A4"/>
    <w:lvl w:ilvl="0" w:tplc="000AF004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2A9B34">
      <w:start w:val="1"/>
      <w:numFmt w:val="bullet"/>
      <w:lvlText w:val="-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B6AAF0">
      <w:start w:val="1"/>
      <w:numFmt w:val="bullet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00313E">
      <w:start w:val="1"/>
      <w:numFmt w:val="bullet"/>
      <w:lvlText w:val="-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E800EA">
      <w:start w:val="1"/>
      <w:numFmt w:val="bullet"/>
      <w:lvlText w:val="-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24EBDE">
      <w:start w:val="1"/>
      <w:numFmt w:val="bullet"/>
      <w:lvlText w:val="-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52363E">
      <w:start w:val="1"/>
      <w:numFmt w:val="bullet"/>
      <w:lvlText w:val="-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6E57C0">
      <w:start w:val="1"/>
      <w:numFmt w:val="bullet"/>
      <w:lvlText w:val="-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5694B0">
      <w:start w:val="1"/>
      <w:numFmt w:val="bullet"/>
      <w:lvlText w:val="-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2725761"/>
    <w:multiLevelType w:val="hybridMultilevel"/>
    <w:tmpl w:val="D52815D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87850"/>
    <w:multiLevelType w:val="hybridMultilevel"/>
    <w:tmpl w:val="A956B416"/>
    <w:lvl w:ilvl="0" w:tplc="405A295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F11FE"/>
    <w:multiLevelType w:val="hybridMultilevel"/>
    <w:tmpl w:val="FB26987E"/>
    <w:lvl w:ilvl="0" w:tplc="152487FE">
      <w:start w:val="1"/>
      <w:numFmt w:val="bullet"/>
      <w:lvlText w:val="x"/>
      <w:lvlJc w:val="left"/>
      <w:pPr>
        <w:ind w:left="7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503848">
    <w:abstractNumId w:val="2"/>
  </w:num>
  <w:num w:numId="2" w16cid:durableId="1115101258">
    <w:abstractNumId w:val="0"/>
  </w:num>
  <w:num w:numId="3" w16cid:durableId="1119450962">
    <w:abstractNumId w:val="4"/>
  </w:num>
  <w:num w:numId="4" w16cid:durableId="1579754685">
    <w:abstractNumId w:val="5"/>
  </w:num>
  <w:num w:numId="5" w16cid:durableId="1346438215">
    <w:abstractNumId w:val="3"/>
  </w:num>
  <w:num w:numId="6" w16cid:durableId="110369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hideSpellingErrors/>
  <w:hideGrammaticalErrors/>
  <w:proofState w:spelling="clean" w:grammar="clean"/>
  <w:attachedTemplate r:id="rId1"/>
  <w:documentProtection w:edit="forms" w:enforcement="0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10E"/>
    <w:rsid w:val="00016F57"/>
    <w:rsid w:val="0005720C"/>
    <w:rsid w:val="00076BD5"/>
    <w:rsid w:val="00076D50"/>
    <w:rsid w:val="00106E96"/>
    <w:rsid w:val="00115005"/>
    <w:rsid w:val="00126676"/>
    <w:rsid w:val="00135D26"/>
    <w:rsid w:val="001B101F"/>
    <w:rsid w:val="002005AF"/>
    <w:rsid w:val="00261F09"/>
    <w:rsid w:val="00283520"/>
    <w:rsid w:val="00313D77"/>
    <w:rsid w:val="00486099"/>
    <w:rsid w:val="004A6BB0"/>
    <w:rsid w:val="004C50AD"/>
    <w:rsid w:val="004E7FEC"/>
    <w:rsid w:val="00551494"/>
    <w:rsid w:val="005A25EC"/>
    <w:rsid w:val="005A5DDE"/>
    <w:rsid w:val="00614AB0"/>
    <w:rsid w:val="0067210E"/>
    <w:rsid w:val="00711566"/>
    <w:rsid w:val="0074072B"/>
    <w:rsid w:val="00771E1A"/>
    <w:rsid w:val="00864F84"/>
    <w:rsid w:val="008E38C4"/>
    <w:rsid w:val="0092181E"/>
    <w:rsid w:val="009367F7"/>
    <w:rsid w:val="00945EE0"/>
    <w:rsid w:val="009C5AC8"/>
    <w:rsid w:val="009E7429"/>
    <w:rsid w:val="00A36D95"/>
    <w:rsid w:val="00A538B0"/>
    <w:rsid w:val="00A56376"/>
    <w:rsid w:val="00AA42FE"/>
    <w:rsid w:val="00B21A1C"/>
    <w:rsid w:val="00B74106"/>
    <w:rsid w:val="00BB628E"/>
    <w:rsid w:val="00BF1FED"/>
    <w:rsid w:val="00CE4EB2"/>
    <w:rsid w:val="00D01C1D"/>
    <w:rsid w:val="00E17597"/>
    <w:rsid w:val="00E754DA"/>
    <w:rsid w:val="00F66DB5"/>
    <w:rsid w:val="00FE6637"/>
    <w:rsid w:val="00FF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A143C81"/>
  <w15:docId w15:val="{F2042D17-333D-C441-AE45-02B80E31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Arial Unicode MS" w:hAnsi="Helvetica Neue" w:cs="Times New Roman"/>
        <w:sz w:val="22"/>
        <w:szCs w:val="24"/>
        <w:bdr w:val="nil"/>
        <w:lang w:val="en-A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cs="Arial Unicode MS"/>
      <w:color w:val="000000"/>
      <w:sz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4860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09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860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09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grp-Forschungsethik/Satzung%20Ordnung%20Antrag/Anfragsformular%20vero&#776;ffentlicht%20u&#776;ber%20Webseite/x_older%20versions/fhv-antragsformular-ek-fhv-Mai%2025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B6CAD7-17FA-461E-AED7-48F72A1B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fhv-antragsformular-ek-fhv-Mai 25.dotx</Template>
  <TotalTime>1</TotalTime>
  <Pages>7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paka</dc:creator>
  <cp:lastModifiedBy>PALDAN Katrin</cp:lastModifiedBy>
  <cp:revision>2</cp:revision>
  <cp:lastPrinted>2021-01-12T07:25:00Z</cp:lastPrinted>
  <dcterms:created xsi:type="dcterms:W3CDTF">2025-12-04T10:22:00Z</dcterms:created>
  <dcterms:modified xsi:type="dcterms:W3CDTF">2025-12-04T10:22:00Z</dcterms:modified>
</cp:coreProperties>
</file>